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40660" w14:textId="77777777" w:rsidR="006338C2" w:rsidRDefault="000917EB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bookmarkStart w:id="0" w:name="_GoBack"/>
      <w:bookmarkEnd w:id="0"/>
      <w:r>
        <w:rPr>
          <w:rFonts w:ascii="ae_Cortoba" w:hAnsi="ae_Cortoba" w:cs="ae_Cortoba"/>
          <w:b/>
          <w:bCs/>
          <w:i/>
          <w:iCs/>
          <w:noProof/>
          <w:u w:val="single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-36.75pt;margin-top:8.65pt;width:181.45pt;height:72.75pt;z-index:251660288">
            <v:textbox style="mso-next-textbox:#_x0000_s1038">
              <w:txbxContent>
                <w:p w14:paraId="037B7F08" w14:textId="77777777" w:rsidR="00773317" w:rsidRPr="005E514C" w:rsidRDefault="005E514C" w:rsidP="000B6745">
                  <w:pPr>
                    <w:bidi/>
                    <w:spacing w:after="0" w:line="240" w:lineRule="auto"/>
                    <w:rPr>
                      <w:rFonts w:ascii="ae_Cortoba" w:hAnsi="ae_Cortoba" w:cs="AdvertisingExtraBold"/>
                      <w:b/>
                      <w:bCs/>
                      <w:rtl/>
                      <w:lang w:bidi="ar-MA"/>
                    </w:rPr>
                  </w:pPr>
                  <w:r w:rsidRPr="005E514C">
                    <w:rPr>
                      <w:rFonts w:ascii="ae_Cortoba" w:hAnsi="ae_Cortoba" w:cs="AdvertisingExtraBold" w:hint="cs"/>
                      <w:b/>
                      <w:bCs/>
                      <w:rtl/>
                      <w:lang w:bidi="ar-MA"/>
                    </w:rPr>
                    <w:t xml:space="preserve">المستوى الأولى ثانوي إعدادي </w:t>
                  </w:r>
                </w:p>
                <w:p w14:paraId="33C50603" w14:textId="77777777" w:rsidR="000F67DD" w:rsidRPr="000F67DD" w:rsidRDefault="000F67DD" w:rsidP="00773317">
                  <w:pPr>
                    <w:bidi/>
                    <w:spacing w:after="0" w:line="240" w:lineRule="auto"/>
                    <w:rPr>
                      <w:rFonts w:ascii="ae_Cortoba" w:hAnsi="ae_Cortoba" w:cs="ae_Cortoba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</w:pPr>
                  <w:r w:rsidRPr="000F67DD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 xml:space="preserve">الاسم </w:t>
                  </w:r>
                  <w:proofErr w:type="gramStart"/>
                  <w:r w:rsidRPr="000F67DD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>الكامل</w:t>
                  </w:r>
                  <w:r w:rsidR="000B6745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ab/>
                  </w:r>
                  <w:r w:rsidRPr="000F67DD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>:</w:t>
                  </w:r>
                  <w:proofErr w:type="gramEnd"/>
                  <w:r w:rsidRPr="001C70FB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.........................</w:t>
                  </w:r>
                  <w:r w:rsidRPr="000F67DD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 xml:space="preserve"> </w:t>
                  </w:r>
                </w:p>
                <w:p w14:paraId="28847A78" w14:textId="77777777" w:rsidR="000F67DD" w:rsidRPr="000B6745" w:rsidRDefault="000F67DD" w:rsidP="000B6745">
                  <w:pPr>
                    <w:bidi/>
                    <w:spacing w:after="0" w:line="240" w:lineRule="auto"/>
                    <w:rPr>
                      <w:rFonts w:ascii="ae_Cortoba" w:hAnsi="ae_Cortoba" w:cs="ae_Cortoba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</w:pPr>
                  <w:r w:rsidRPr="000B6745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>القسم</w:t>
                  </w:r>
                  <w:r w:rsidR="000B6745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ab/>
                  </w:r>
                  <w:r w:rsidR="000B6745" w:rsidRPr="000B6745">
                    <w:rPr>
                      <w:rFonts w:ascii="ae_Cortoba" w:hAnsi="ae_Cortoba" w:cs="ae_Cortoba" w:hint="cs"/>
                      <w:b/>
                      <w:bCs/>
                      <w:i/>
                      <w:iCs/>
                      <w:u w:val="single"/>
                      <w:rtl/>
                      <w:lang w:bidi="ar-MA"/>
                    </w:rPr>
                    <w:tab/>
                    <w:t>:</w:t>
                  </w:r>
                  <w:r w:rsidRPr="000B6745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...............</w:t>
                  </w:r>
                </w:p>
                <w:p w14:paraId="7D5B04ED" w14:textId="77777777" w:rsidR="000F67DD" w:rsidRDefault="000F67DD"/>
              </w:txbxContent>
            </v:textbox>
          </v:shape>
        </w:pict>
      </w:r>
      <w:r>
        <w:rPr>
          <w:rFonts w:ascii="ae_Cortoba" w:hAnsi="ae_Cortoba" w:cs="ae_Cortoba"/>
          <w:b/>
          <w:bCs/>
          <w:i/>
          <w:iCs/>
          <w:noProof/>
          <w:u w:val="single"/>
          <w:rtl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0" type="#_x0000_t97" style="position:absolute;left:0;text-align:left;margin-left:-433.4pt;margin-top:8.65pt;width:68.5pt;height:72.75pt;z-index:251662336">
            <v:textbox style="mso-next-textbox:#_x0000_s1040">
              <w:txbxContent>
                <w:p w14:paraId="47AAFB6A" w14:textId="77777777" w:rsidR="000B6745" w:rsidRPr="000B6745" w:rsidRDefault="000B6745" w:rsidP="000B6745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sz w:val="10"/>
                      <w:szCs w:val="10"/>
                      <w:lang w:bidi="ar-MA"/>
                    </w:rPr>
                  </w:pPr>
                </w:p>
                <w:p w14:paraId="057BE355" w14:textId="77777777" w:rsidR="000B6745" w:rsidRPr="000B6745" w:rsidRDefault="000917EB" w:rsidP="000B6745">
                  <w:pPr>
                    <w:jc w:val="center"/>
                    <w:rPr>
                      <w:rFonts w:eastAsiaTheme="minorEastAsia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32"/>
                              <w:szCs w:val="32"/>
                              <w:lang w:bidi="ar-MA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bidi="ar-MA"/>
                            </w:rPr>
                            <m:t>…..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bidi="ar-MA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14:paraId="7CCCF4D7" w14:textId="77777777" w:rsidR="00017672" w:rsidRDefault="00017672" w:rsidP="000F67D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14:paraId="5DD9C873" w14:textId="77777777" w:rsidR="00017672" w:rsidRDefault="00017672" w:rsidP="000F67D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14:paraId="06EBD6A5" w14:textId="77777777" w:rsidR="00017672" w:rsidRPr="001C70FB" w:rsidRDefault="00017672" w:rsidP="000F67DD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MA"/>
                    </w:rPr>
                  </w:pPr>
                </w:p>
                <w:p w14:paraId="20963CE1" w14:textId="77777777" w:rsidR="001C70FB" w:rsidRDefault="001C70FB" w:rsidP="000F67DD">
                  <w:pPr>
                    <w:jc w:val="center"/>
                    <w:rPr>
                      <w:sz w:val="28"/>
                      <w:szCs w:val="28"/>
                      <w:lang w:bidi="ar-MA"/>
                    </w:rPr>
                  </w:pPr>
                </w:p>
                <w:p w14:paraId="3EAA3B69" w14:textId="77777777" w:rsidR="001C70FB" w:rsidRPr="000F67DD" w:rsidRDefault="001C70FB" w:rsidP="000F67DD">
                  <w:pPr>
                    <w:jc w:val="center"/>
                    <w:rPr>
                      <w:sz w:val="28"/>
                      <w:szCs w:val="28"/>
                      <w:lang w:bidi="ar-MA"/>
                    </w:rPr>
                  </w:pPr>
                </w:p>
              </w:txbxContent>
            </v:textbox>
          </v:shape>
        </w:pict>
      </w:r>
      <w:r w:rsidR="006338C2">
        <w:rPr>
          <w:rFonts w:ascii="ae_Cortoba" w:hAnsi="ae_Cortoba" w:cs="ae_Cortoba" w:hint="cs"/>
          <w:b/>
          <w:bCs/>
          <w:i/>
          <w:iCs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editId="002AC2B0">
            <wp:simplePos x="0" y="0"/>
            <wp:positionH relativeFrom="column">
              <wp:posOffset>2403475</wp:posOffset>
            </wp:positionH>
            <wp:positionV relativeFrom="paragraph">
              <wp:posOffset>-119380</wp:posOffset>
            </wp:positionV>
            <wp:extent cx="2750185" cy="254635"/>
            <wp:effectExtent l="19050" t="0" r="0" b="0"/>
            <wp:wrapTight wrapText="bothSides">
              <wp:wrapPolygon edited="0">
                <wp:start x="-150" y="0"/>
                <wp:lineTo x="-150" y="19392"/>
                <wp:lineTo x="21545" y="19392"/>
                <wp:lineTo x="21545" y="0"/>
                <wp:lineTo x="-15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5720F" w14:textId="77777777" w:rsidR="006338C2" w:rsidRDefault="000917EB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r>
        <w:rPr>
          <w:rFonts w:ascii="ae_Cortoba" w:hAnsi="ae_Cortoba" w:cs="ae_Cortoba"/>
          <w:b/>
          <w:bCs/>
          <w:i/>
          <w:iCs/>
          <w:noProof/>
          <w:u w:val="single"/>
          <w:rtl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6" type="#_x0000_t53" style="position:absolute;left:0;text-align:left;margin-left:53.45pt;margin-top:2.45pt;width:318.5pt;height:60.9pt;z-index:251666432" adj="5160,2447">
            <v:textbox style="mso-next-textbox:#_x0000_s1046">
              <w:txbxContent>
                <w:p w14:paraId="18ADABF0" w14:textId="77777777" w:rsidR="000B6745" w:rsidRDefault="000B6745" w:rsidP="000B6745">
                  <w:pPr>
                    <w:spacing w:after="0"/>
                    <w:jc w:val="center"/>
                    <w:rPr>
                      <w:rFonts w:ascii="ae_Cortoba" w:hAnsi="ae_Cortoba" w:cs="ae_Cortoba"/>
                      <w:sz w:val="28"/>
                      <w:szCs w:val="28"/>
                      <w:lang w:bidi="ar-MA"/>
                    </w:rPr>
                  </w:pPr>
                  <w:r w:rsidRPr="001C70FB">
                    <w:rPr>
                      <w:rFonts w:ascii="ae_Cortoba" w:hAnsi="ae_Cortoba" w:cs="ae_Cortoba"/>
                      <w:sz w:val="28"/>
                      <w:szCs w:val="28"/>
                      <w:rtl/>
                      <w:lang w:bidi="ar-MA"/>
                    </w:rPr>
                    <w:t>فرض محروس في مادة الف</w:t>
                  </w:r>
                  <w:r w:rsidRPr="001C70FB">
                    <w:rPr>
                      <w:rFonts w:ascii="ae_Cortoba" w:hAnsi="ae_Cortoba" w:cs="ae_Cortoba" w:hint="cs"/>
                      <w:sz w:val="28"/>
                      <w:szCs w:val="28"/>
                      <w:rtl/>
                      <w:lang w:bidi="ar-MA"/>
                    </w:rPr>
                    <w:t>يزياء</w:t>
                  </w:r>
                </w:p>
                <w:p w14:paraId="59A9D307" w14:textId="77777777" w:rsidR="000B6745" w:rsidRDefault="000B6745"/>
              </w:txbxContent>
            </v:textbox>
          </v:shape>
        </w:pict>
      </w:r>
    </w:p>
    <w:p w14:paraId="3C95737B" w14:textId="77777777" w:rsidR="00EF5BE5" w:rsidRDefault="00EF5BE5" w:rsidP="00EF5BE5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</w:p>
    <w:p w14:paraId="4C7BFAD8" w14:textId="77777777" w:rsidR="00EF5BE5" w:rsidRDefault="00EF5BE5" w:rsidP="00EF5BE5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</w:p>
    <w:p w14:paraId="4B52FD0C" w14:textId="77777777" w:rsidR="000F67DD" w:rsidRDefault="000F67DD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</w:p>
    <w:p w14:paraId="49C28143" w14:textId="77777777" w:rsidR="001C70FB" w:rsidRDefault="000917EB" w:rsidP="000F67DD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lang w:bidi="ar-MA"/>
        </w:rPr>
      </w:pPr>
      <w:r>
        <w:rPr>
          <w:rFonts w:ascii="ae_Cortoba" w:hAnsi="ae_Cortoba" w:cs="ae_Cortoba"/>
          <w:b/>
          <w:bCs/>
          <w:i/>
          <w:iCs/>
          <w:noProof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9.2pt;margin-top:8.9pt;width:591.9pt;height:4.8pt;flip:y;z-index:251667456" o:connectortype="straight"/>
        </w:pict>
      </w:r>
    </w:p>
    <w:p w14:paraId="45E5C141" w14:textId="77777777" w:rsidR="006338C2" w:rsidRDefault="00017672" w:rsidP="0001767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ال</w:t>
      </w:r>
      <w:r w:rsidR="002A59E4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تم</w:t>
      </w:r>
      <w:r w:rsid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ــــــــــــــــــــــــــــ</w:t>
      </w:r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رين الاول</w:t>
      </w:r>
      <w:r w:rsidR="002A59E4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 xml:space="preserve"> ( 6 ن )</w:t>
      </w:r>
    </w:p>
    <w:p w14:paraId="1A33B342" w14:textId="77777777" w:rsidR="004B6DBE" w:rsidRPr="006338C2" w:rsidRDefault="002A59E4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lang w:bidi="ar-MA"/>
        </w:rPr>
      </w:pPr>
      <w:r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 xml:space="preserve"> </w:t>
      </w:r>
    </w:p>
    <w:p w14:paraId="4C7099E2" w14:textId="77777777" w:rsidR="00C4779B" w:rsidRPr="006338C2" w:rsidRDefault="00534A34" w:rsidP="00017672">
      <w:pPr>
        <w:pStyle w:val="Paragraphedeliste"/>
        <w:numPr>
          <w:ilvl w:val="0"/>
          <w:numId w:val="1"/>
        </w:numPr>
        <w:bidi/>
        <w:spacing w:after="0" w:line="240" w:lineRule="auto"/>
        <w:rPr>
          <w:b/>
          <w:bCs/>
          <w:i/>
          <w:iCs/>
          <w:sz w:val="24"/>
          <w:szCs w:val="24"/>
          <w:lang w:bidi="ar-MA"/>
        </w:rPr>
      </w:pPr>
      <w:r w:rsidRPr="00AF5248">
        <w:rPr>
          <w:rFonts w:hint="cs"/>
          <w:b/>
          <w:bCs/>
          <w:rtl/>
          <w:lang w:bidi="ar-MA"/>
        </w:rPr>
        <w:t>املآ</w:t>
      </w:r>
      <w:r w:rsidR="00C4779B" w:rsidRPr="00AF5248">
        <w:rPr>
          <w:rFonts w:hint="cs"/>
          <w:b/>
          <w:bCs/>
          <w:rtl/>
          <w:lang w:bidi="ar-MA"/>
        </w:rPr>
        <w:t xml:space="preserve"> الفراغ </w:t>
      </w:r>
      <w:r w:rsidRPr="00AF5248">
        <w:rPr>
          <w:rFonts w:hint="cs"/>
          <w:b/>
          <w:bCs/>
          <w:rtl/>
          <w:lang w:bidi="ar-MA"/>
        </w:rPr>
        <w:t>بما يناسب</w:t>
      </w:r>
      <w:r w:rsidR="00C4779B" w:rsidRPr="00AF5248">
        <w:rPr>
          <w:rFonts w:hint="cs"/>
          <w:b/>
          <w:bCs/>
          <w:rtl/>
          <w:lang w:bidi="ar-MA"/>
        </w:rPr>
        <w:t xml:space="preserve"> : </w:t>
      </w:r>
      <w:r w:rsidR="00C4779B" w:rsidRPr="006338C2">
        <w:rPr>
          <w:rFonts w:hint="cs"/>
          <w:b/>
          <w:bCs/>
          <w:i/>
          <w:iCs/>
          <w:sz w:val="24"/>
          <w:szCs w:val="24"/>
          <w:rtl/>
          <w:lang w:bidi="ar-MA"/>
        </w:rPr>
        <w:t xml:space="preserve">( الجسم الخالص </w:t>
      </w:r>
      <w:r w:rsidRPr="006338C2">
        <w:rPr>
          <w:rFonts w:hint="cs"/>
          <w:b/>
          <w:bCs/>
          <w:i/>
          <w:iCs/>
          <w:sz w:val="24"/>
          <w:szCs w:val="24"/>
          <w:rtl/>
          <w:lang w:bidi="ar-MA"/>
        </w:rPr>
        <w:t xml:space="preserve">، متجانس ، الحجم ، عالقة ، الانصهار ، مذابة ، الكتلة الحجمية ، الغليان ، الكتلة ، غير متجانس ، </w:t>
      </w:r>
      <m:oMath>
        <m:f>
          <m:fPr>
            <m:type m:val="skw"/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  <w:lang w:bidi="ar-M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MA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MA"/>
              </w:rPr>
              <m:t>cm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MA"/>
              </w:rPr>
              <m:t xml:space="preserve">3 </m:t>
            </m:r>
          </m:den>
        </m:f>
      </m:oMath>
      <w:r w:rsidR="00017672">
        <w:rPr>
          <w:rFonts w:eastAsiaTheme="minorEastAsia" w:hint="cs"/>
          <w:b/>
          <w:bCs/>
          <w:i/>
          <w:iCs/>
          <w:sz w:val="24"/>
          <w:szCs w:val="24"/>
          <w:rtl/>
          <w:lang w:bidi="ar-MA"/>
        </w:rPr>
        <w:t xml:space="preserve">    ،    </w:t>
      </w:r>
      <w:r w:rsidR="00017672">
        <w:rPr>
          <w:rFonts w:ascii="Calibri" w:eastAsiaTheme="minorEastAsia" w:hAnsi="Calibri"/>
          <w:b/>
          <w:bCs/>
          <w:i/>
          <w:iCs/>
          <w:sz w:val="24"/>
          <w:szCs w:val="24"/>
          <w:rtl/>
          <w:lang w:bidi="ar-MA"/>
        </w:rPr>
        <w:t>ρ</w:t>
      </w:r>
      <w:r w:rsidR="00017672">
        <w:rPr>
          <w:rFonts w:eastAsiaTheme="minorEastAsia" w:hint="cs"/>
          <w:b/>
          <w:bCs/>
          <w:i/>
          <w:iCs/>
          <w:sz w:val="24"/>
          <w:szCs w:val="24"/>
          <w:rtl/>
          <w:lang w:bidi="ar-MA"/>
        </w:rPr>
        <w:t xml:space="preserve">            </w:t>
      </w:r>
      <w:r w:rsidRPr="006338C2">
        <w:rPr>
          <w:rFonts w:eastAsiaTheme="minorEastAsia" w:hint="cs"/>
          <w:b/>
          <w:bCs/>
          <w:i/>
          <w:iCs/>
          <w:sz w:val="24"/>
          <w:szCs w:val="24"/>
          <w:rtl/>
          <w:lang w:bidi="ar-MA"/>
        </w:rPr>
        <w:t xml:space="preserve">  </w:t>
      </w:r>
      <w:r w:rsidR="006338C2" w:rsidRPr="006338C2">
        <w:rPr>
          <w:rFonts w:eastAsiaTheme="minorEastAsia" w:hint="cs"/>
          <w:b/>
          <w:bCs/>
          <w:i/>
          <w:iCs/>
          <w:sz w:val="24"/>
          <w:szCs w:val="24"/>
          <w:rtl/>
          <w:lang w:bidi="ar-MA"/>
        </w:rPr>
        <w:t>)</w:t>
      </w:r>
    </w:p>
    <w:p w14:paraId="16CC41B4" w14:textId="77777777" w:rsidR="00C4779B" w:rsidRPr="00AF5248" w:rsidRDefault="00C4779B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- نسمي </w:t>
      </w:r>
      <w:proofErr w:type="gramStart"/>
      <w:r w:rsidRPr="00AF5248">
        <w:rPr>
          <w:rFonts w:hint="cs"/>
          <w:b/>
          <w:bCs/>
          <w:rtl/>
          <w:lang w:bidi="ar-MA"/>
        </w:rPr>
        <w:t xml:space="preserve">خارج </w:t>
      </w:r>
      <w:r w:rsidRPr="005C239F">
        <w:rPr>
          <w:rFonts w:hint="cs"/>
          <w:sz w:val="18"/>
          <w:szCs w:val="18"/>
          <w:rtl/>
          <w:lang w:bidi="ar-MA"/>
        </w:rPr>
        <w:t>.</w:t>
      </w:r>
      <w:proofErr w:type="gramEnd"/>
      <w:r w:rsidRPr="005C239F">
        <w:rPr>
          <w:rFonts w:hint="cs"/>
          <w:sz w:val="18"/>
          <w:szCs w:val="18"/>
          <w:rtl/>
          <w:lang w:bidi="ar-MA"/>
        </w:rPr>
        <w:t>......</w:t>
      </w:r>
      <w:r w:rsidR="005C239F">
        <w:rPr>
          <w:sz w:val="18"/>
          <w:szCs w:val="18"/>
          <w:lang w:bidi="ar-MA"/>
        </w:rPr>
        <w:t>..........</w:t>
      </w:r>
      <w:r w:rsidRPr="005C239F">
        <w:rPr>
          <w:rFonts w:hint="cs"/>
          <w:sz w:val="18"/>
          <w:szCs w:val="18"/>
          <w:rtl/>
          <w:lang w:bidi="ar-MA"/>
        </w:rPr>
        <w:t>...</w:t>
      </w:r>
      <w:r w:rsidRPr="00AF5248">
        <w:rPr>
          <w:rFonts w:hint="cs"/>
          <w:b/>
          <w:bCs/>
          <w:rtl/>
          <w:lang w:bidi="ar-MA"/>
        </w:rPr>
        <w:t>على</w:t>
      </w:r>
      <w:r w:rsidRPr="005C239F">
        <w:rPr>
          <w:rFonts w:hint="cs"/>
          <w:sz w:val="18"/>
          <w:szCs w:val="18"/>
          <w:rtl/>
          <w:lang w:bidi="ar-MA"/>
        </w:rPr>
        <w:t xml:space="preserve"> ......</w:t>
      </w:r>
      <w:r w:rsidR="005C239F">
        <w:rPr>
          <w:sz w:val="18"/>
          <w:szCs w:val="18"/>
          <w:lang w:bidi="ar-MA"/>
        </w:rPr>
        <w:t>...........</w:t>
      </w:r>
      <w:r w:rsidRPr="005C239F">
        <w:rPr>
          <w:rFonts w:hint="cs"/>
          <w:sz w:val="18"/>
          <w:szCs w:val="18"/>
          <w:rtl/>
          <w:lang w:bidi="ar-MA"/>
        </w:rPr>
        <w:t>.....</w:t>
      </w:r>
      <w:r w:rsidRPr="00AF5248">
        <w:rPr>
          <w:rFonts w:hint="cs"/>
          <w:b/>
          <w:bCs/>
          <w:rtl/>
          <w:lang w:bidi="ar-MA"/>
        </w:rPr>
        <w:t xml:space="preserve">ب </w:t>
      </w:r>
      <w:r w:rsidRPr="005C239F">
        <w:rPr>
          <w:rFonts w:hint="cs"/>
          <w:sz w:val="18"/>
          <w:szCs w:val="18"/>
          <w:rtl/>
          <w:lang w:bidi="ar-MA"/>
        </w:rPr>
        <w:t>.............</w:t>
      </w:r>
      <w:r w:rsidR="005C239F">
        <w:rPr>
          <w:sz w:val="18"/>
          <w:szCs w:val="18"/>
          <w:lang w:bidi="ar-MA"/>
        </w:rPr>
        <w:t>.........</w:t>
      </w:r>
      <w:r w:rsidRPr="005C239F">
        <w:rPr>
          <w:rFonts w:hint="cs"/>
          <w:sz w:val="18"/>
          <w:szCs w:val="18"/>
          <w:rtl/>
          <w:lang w:bidi="ar-MA"/>
        </w:rPr>
        <w:t>.......</w:t>
      </w:r>
      <w:r w:rsidR="005C239F">
        <w:rPr>
          <w:sz w:val="18"/>
          <w:szCs w:val="18"/>
          <w:lang w:bidi="ar-MA"/>
        </w:rPr>
        <w:t xml:space="preserve"> </w:t>
      </w:r>
      <w:proofErr w:type="gramStart"/>
      <w:r w:rsidRPr="00AF5248">
        <w:rPr>
          <w:rFonts w:hint="cs"/>
          <w:b/>
          <w:bCs/>
          <w:rtl/>
          <w:lang w:bidi="ar-MA"/>
        </w:rPr>
        <w:t>التي</w:t>
      </w:r>
      <w:proofErr w:type="gramEnd"/>
      <w:r w:rsidRPr="00AF5248">
        <w:rPr>
          <w:rFonts w:hint="cs"/>
          <w:b/>
          <w:bCs/>
          <w:rtl/>
          <w:lang w:bidi="ar-MA"/>
        </w:rPr>
        <w:t xml:space="preserve"> نرمز لها ب</w:t>
      </w:r>
      <w:r w:rsidR="005C239F">
        <w:rPr>
          <w:rFonts w:hint="cs"/>
          <w:sz w:val="18"/>
          <w:szCs w:val="18"/>
          <w:rtl/>
          <w:lang w:bidi="ar-MA"/>
        </w:rPr>
        <w:t>…</w:t>
      </w:r>
      <w:r w:rsidR="005C239F">
        <w:rPr>
          <w:sz w:val="18"/>
          <w:szCs w:val="18"/>
          <w:lang w:bidi="ar-MA"/>
        </w:rPr>
        <w:t>…..</w:t>
      </w:r>
      <w:r w:rsidRPr="005C239F">
        <w:rPr>
          <w:rFonts w:hint="cs"/>
          <w:sz w:val="18"/>
          <w:szCs w:val="18"/>
          <w:rtl/>
          <w:lang w:bidi="ar-MA"/>
        </w:rPr>
        <w:t>....</w:t>
      </w:r>
      <w:r w:rsidRPr="00AF5248">
        <w:rPr>
          <w:rFonts w:hint="cs"/>
          <w:b/>
          <w:bCs/>
          <w:rtl/>
          <w:lang w:bidi="ar-MA"/>
        </w:rPr>
        <w:t xml:space="preserve">وحدتها العملية هي </w:t>
      </w:r>
      <w:r w:rsidRPr="005C239F">
        <w:rPr>
          <w:rFonts w:hint="cs"/>
          <w:sz w:val="18"/>
          <w:szCs w:val="18"/>
          <w:rtl/>
          <w:lang w:bidi="ar-MA"/>
        </w:rPr>
        <w:t>............</w:t>
      </w:r>
      <w:r w:rsidR="005C239F">
        <w:rPr>
          <w:sz w:val="18"/>
          <w:szCs w:val="18"/>
          <w:lang w:bidi="ar-MA"/>
        </w:rPr>
        <w:t>...</w:t>
      </w:r>
    </w:p>
    <w:p w14:paraId="35015E9F" w14:textId="77777777" w:rsidR="00C4779B" w:rsidRPr="00AF5248" w:rsidRDefault="00C4779B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- يحتوي المشروب الغازي الصافي على ماء و غازات </w:t>
      </w:r>
      <w:r w:rsidRPr="005C239F">
        <w:rPr>
          <w:rFonts w:hint="cs"/>
          <w:sz w:val="18"/>
          <w:szCs w:val="18"/>
          <w:rtl/>
          <w:lang w:bidi="ar-MA"/>
        </w:rPr>
        <w:t>...</w:t>
      </w:r>
      <w:r w:rsidR="005C239F">
        <w:rPr>
          <w:sz w:val="18"/>
          <w:szCs w:val="18"/>
          <w:lang w:bidi="ar-MA"/>
        </w:rPr>
        <w:t>......</w:t>
      </w:r>
      <w:r w:rsidRPr="005C239F">
        <w:rPr>
          <w:rFonts w:hint="cs"/>
          <w:sz w:val="18"/>
          <w:szCs w:val="18"/>
          <w:rtl/>
          <w:lang w:bidi="ar-MA"/>
        </w:rPr>
        <w:t>.......</w:t>
      </w:r>
      <w:r w:rsidR="005C239F">
        <w:rPr>
          <w:sz w:val="18"/>
          <w:szCs w:val="18"/>
          <w:lang w:bidi="ar-MA"/>
        </w:rPr>
        <w:t xml:space="preserve"> </w:t>
      </w:r>
      <w:r w:rsidRPr="00AF5248">
        <w:rPr>
          <w:rFonts w:hint="cs"/>
          <w:b/>
          <w:bCs/>
          <w:rtl/>
          <w:lang w:bidi="ar-MA"/>
        </w:rPr>
        <w:t xml:space="preserve">فيه وهو خليط </w:t>
      </w:r>
      <w:r w:rsidRPr="005C239F">
        <w:rPr>
          <w:rFonts w:hint="cs"/>
          <w:sz w:val="18"/>
          <w:szCs w:val="18"/>
          <w:rtl/>
          <w:lang w:bidi="ar-MA"/>
        </w:rPr>
        <w:t>....</w:t>
      </w:r>
      <w:r w:rsidR="005C239F">
        <w:rPr>
          <w:sz w:val="18"/>
          <w:szCs w:val="18"/>
          <w:lang w:bidi="ar-MA"/>
        </w:rPr>
        <w:t>......</w:t>
      </w:r>
      <w:r w:rsidR="001C70FB">
        <w:rPr>
          <w:sz w:val="18"/>
          <w:szCs w:val="18"/>
          <w:lang w:bidi="ar-MA"/>
        </w:rPr>
        <w:t>.......</w:t>
      </w:r>
      <w:r w:rsidR="005C239F">
        <w:rPr>
          <w:sz w:val="18"/>
          <w:szCs w:val="18"/>
          <w:lang w:bidi="ar-MA"/>
        </w:rPr>
        <w:t>.</w:t>
      </w:r>
      <w:r w:rsidRPr="005C239F">
        <w:rPr>
          <w:rFonts w:hint="cs"/>
          <w:sz w:val="18"/>
          <w:szCs w:val="18"/>
          <w:rtl/>
          <w:lang w:bidi="ar-MA"/>
        </w:rPr>
        <w:t>.....</w:t>
      </w:r>
      <w:r w:rsidR="00534A34" w:rsidRPr="005C239F">
        <w:rPr>
          <w:rFonts w:hint="cs"/>
          <w:sz w:val="18"/>
          <w:szCs w:val="18"/>
          <w:rtl/>
          <w:lang w:bidi="ar-MA"/>
        </w:rPr>
        <w:t xml:space="preserve"> </w:t>
      </w:r>
      <w:r w:rsidR="00534A34" w:rsidRPr="00AF5248">
        <w:rPr>
          <w:rFonts w:hint="cs"/>
          <w:b/>
          <w:bCs/>
          <w:rtl/>
          <w:lang w:bidi="ar-MA"/>
        </w:rPr>
        <w:t>لأننا</w:t>
      </w:r>
      <w:r w:rsidRPr="00AF5248">
        <w:rPr>
          <w:rFonts w:hint="cs"/>
          <w:b/>
          <w:bCs/>
          <w:rtl/>
          <w:lang w:bidi="ar-MA"/>
        </w:rPr>
        <w:t xml:space="preserve"> لا نميز بالعين المجردة بين مكوناته . يعتبر </w:t>
      </w:r>
      <w:proofErr w:type="gramStart"/>
      <w:r w:rsidRPr="00AF5248">
        <w:rPr>
          <w:rFonts w:hint="cs"/>
          <w:b/>
          <w:bCs/>
          <w:rtl/>
          <w:lang w:bidi="ar-MA"/>
        </w:rPr>
        <w:t>مشروب</w:t>
      </w:r>
      <w:proofErr w:type="gramEnd"/>
      <w:r w:rsidRPr="00AF5248">
        <w:rPr>
          <w:rFonts w:hint="cs"/>
          <w:b/>
          <w:bCs/>
          <w:rtl/>
          <w:lang w:bidi="ar-MA"/>
        </w:rPr>
        <w:t xml:space="preserve"> عصير البرتقال خليطا </w:t>
      </w:r>
      <w:r w:rsidR="001C70FB">
        <w:rPr>
          <w:rFonts w:hint="cs"/>
          <w:sz w:val="18"/>
          <w:szCs w:val="18"/>
          <w:rtl/>
          <w:lang w:bidi="ar-MA"/>
        </w:rPr>
        <w:t>…</w:t>
      </w:r>
      <w:r w:rsidR="001C70FB">
        <w:rPr>
          <w:sz w:val="18"/>
          <w:szCs w:val="18"/>
          <w:lang w:bidi="ar-MA"/>
        </w:rPr>
        <w:t>.</w:t>
      </w:r>
      <w:r w:rsidRPr="005C239F">
        <w:rPr>
          <w:rFonts w:hint="cs"/>
          <w:sz w:val="18"/>
          <w:szCs w:val="18"/>
          <w:rtl/>
          <w:lang w:bidi="ar-MA"/>
        </w:rPr>
        <w:t>.....</w:t>
      </w:r>
      <w:r w:rsidR="005C239F">
        <w:rPr>
          <w:sz w:val="18"/>
          <w:szCs w:val="18"/>
          <w:lang w:bidi="ar-MA"/>
        </w:rPr>
        <w:t>....</w:t>
      </w:r>
      <w:r w:rsidRPr="005C239F">
        <w:rPr>
          <w:rFonts w:hint="cs"/>
          <w:sz w:val="18"/>
          <w:szCs w:val="18"/>
          <w:rtl/>
          <w:lang w:bidi="ar-MA"/>
        </w:rPr>
        <w:t>.....</w:t>
      </w:r>
      <w:r w:rsidRPr="00AF5248">
        <w:rPr>
          <w:rFonts w:hint="cs"/>
          <w:b/>
          <w:bCs/>
          <w:rtl/>
          <w:lang w:bidi="ar-MA"/>
        </w:rPr>
        <w:t xml:space="preserve">لان به </w:t>
      </w:r>
      <w:r w:rsidR="00534A34" w:rsidRPr="00AF5248">
        <w:rPr>
          <w:rFonts w:hint="cs"/>
          <w:b/>
          <w:bCs/>
          <w:rtl/>
          <w:lang w:bidi="ar-MA"/>
        </w:rPr>
        <w:t>أجساما</w:t>
      </w:r>
      <w:r w:rsidRPr="005C239F">
        <w:rPr>
          <w:rFonts w:hint="cs"/>
          <w:sz w:val="18"/>
          <w:szCs w:val="18"/>
          <w:rtl/>
          <w:lang w:bidi="ar-MA"/>
        </w:rPr>
        <w:t xml:space="preserve"> </w:t>
      </w:r>
      <w:r w:rsidR="005C239F">
        <w:rPr>
          <w:rFonts w:hint="cs"/>
          <w:sz w:val="18"/>
          <w:szCs w:val="18"/>
          <w:rtl/>
          <w:lang w:bidi="ar-MA"/>
        </w:rPr>
        <w:t>…</w:t>
      </w:r>
      <w:r w:rsidR="005C239F">
        <w:rPr>
          <w:sz w:val="18"/>
          <w:szCs w:val="18"/>
          <w:lang w:bidi="ar-MA"/>
        </w:rPr>
        <w:t>……</w:t>
      </w:r>
      <w:r w:rsidR="001C70FB">
        <w:rPr>
          <w:sz w:val="18"/>
          <w:szCs w:val="18"/>
          <w:lang w:bidi="ar-MA"/>
        </w:rPr>
        <w:t>…..</w:t>
      </w:r>
      <w:r w:rsidR="005C239F">
        <w:rPr>
          <w:sz w:val="18"/>
          <w:szCs w:val="18"/>
          <w:lang w:bidi="ar-MA"/>
        </w:rPr>
        <w:t>.</w:t>
      </w:r>
      <w:r w:rsidRPr="005C239F">
        <w:rPr>
          <w:rFonts w:hint="cs"/>
          <w:sz w:val="18"/>
          <w:szCs w:val="18"/>
          <w:rtl/>
          <w:lang w:bidi="ar-MA"/>
        </w:rPr>
        <w:t>.........</w:t>
      </w:r>
      <w:r w:rsidRPr="00AF5248">
        <w:rPr>
          <w:rFonts w:hint="cs"/>
          <w:b/>
          <w:bCs/>
          <w:rtl/>
          <w:lang w:bidi="ar-MA"/>
        </w:rPr>
        <w:t xml:space="preserve">في </w:t>
      </w:r>
      <w:proofErr w:type="gramStart"/>
      <w:r w:rsidRPr="00AF5248">
        <w:rPr>
          <w:rFonts w:hint="cs"/>
          <w:b/>
          <w:bCs/>
          <w:rtl/>
          <w:lang w:bidi="ar-MA"/>
        </w:rPr>
        <w:t>السائل .</w:t>
      </w:r>
      <w:proofErr w:type="gramEnd"/>
    </w:p>
    <w:p w14:paraId="1097D780" w14:textId="77777777" w:rsidR="00C4779B" w:rsidRPr="00AF5248" w:rsidRDefault="00C4779B" w:rsidP="005C239F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- تعتبر درجتا حرارة </w:t>
      </w:r>
      <w:r w:rsidR="005C239F">
        <w:rPr>
          <w:rFonts w:hint="cs"/>
          <w:sz w:val="18"/>
          <w:szCs w:val="18"/>
          <w:rtl/>
          <w:lang w:bidi="ar-MA"/>
        </w:rPr>
        <w:t>…</w:t>
      </w:r>
      <w:r w:rsidR="005C239F">
        <w:rPr>
          <w:sz w:val="18"/>
          <w:szCs w:val="18"/>
          <w:lang w:bidi="ar-MA"/>
        </w:rPr>
        <w:t>…..</w:t>
      </w:r>
      <w:r w:rsidRPr="005C239F">
        <w:rPr>
          <w:rFonts w:hint="cs"/>
          <w:sz w:val="18"/>
          <w:szCs w:val="18"/>
          <w:rtl/>
          <w:lang w:bidi="ar-MA"/>
        </w:rPr>
        <w:t>...........</w:t>
      </w:r>
      <w:r w:rsidRPr="00AF5248">
        <w:rPr>
          <w:rFonts w:hint="cs"/>
          <w:b/>
          <w:bCs/>
          <w:rtl/>
          <w:lang w:bidi="ar-MA"/>
        </w:rPr>
        <w:t xml:space="preserve"> و</w:t>
      </w:r>
      <w:r w:rsidRPr="005C239F">
        <w:rPr>
          <w:rFonts w:hint="cs"/>
          <w:sz w:val="18"/>
          <w:szCs w:val="18"/>
          <w:rtl/>
          <w:lang w:bidi="ar-MA"/>
        </w:rPr>
        <w:t>........</w:t>
      </w:r>
      <w:r w:rsidR="005C239F">
        <w:rPr>
          <w:sz w:val="18"/>
          <w:szCs w:val="18"/>
          <w:lang w:bidi="ar-MA"/>
        </w:rPr>
        <w:t>......</w:t>
      </w:r>
      <w:r w:rsidRPr="005C239F">
        <w:rPr>
          <w:rFonts w:hint="cs"/>
          <w:sz w:val="18"/>
          <w:szCs w:val="18"/>
          <w:rtl/>
          <w:lang w:bidi="ar-MA"/>
        </w:rPr>
        <w:t>.....</w:t>
      </w:r>
      <w:r w:rsidRPr="00AF5248">
        <w:rPr>
          <w:rFonts w:hint="cs"/>
          <w:b/>
          <w:bCs/>
          <w:rtl/>
          <w:lang w:bidi="ar-MA"/>
        </w:rPr>
        <w:t>من مميزات.</w:t>
      </w:r>
      <w:r w:rsidRPr="005C239F">
        <w:rPr>
          <w:rFonts w:hint="cs"/>
          <w:sz w:val="18"/>
          <w:szCs w:val="18"/>
          <w:rtl/>
          <w:lang w:bidi="ar-MA"/>
        </w:rPr>
        <w:t>..............</w:t>
      </w:r>
      <w:r w:rsidR="005C239F">
        <w:rPr>
          <w:sz w:val="18"/>
          <w:szCs w:val="18"/>
          <w:lang w:bidi="ar-MA"/>
        </w:rPr>
        <w:t>....</w:t>
      </w:r>
      <w:r w:rsidRPr="005C239F">
        <w:rPr>
          <w:rFonts w:hint="cs"/>
          <w:sz w:val="18"/>
          <w:szCs w:val="18"/>
          <w:rtl/>
          <w:lang w:bidi="ar-MA"/>
        </w:rPr>
        <w:t>.........</w:t>
      </w:r>
    </w:p>
    <w:p w14:paraId="2C3305E5" w14:textId="77777777" w:rsidR="00C4779B" w:rsidRPr="00AF5248" w:rsidRDefault="00534A34" w:rsidP="006338C2">
      <w:pPr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      2- اجب بصحيح او خطا : </w:t>
      </w:r>
    </w:p>
    <w:tbl>
      <w:tblPr>
        <w:tblStyle w:val="Grilledutableau"/>
        <w:bidiVisual/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1134"/>
        <w:gridCol w:w="1025"/>
      </w:tblGrid>
      <w:tr w:rsidR="00B90662" w:rsidRPr="00AF5248" w14:paraId="4B56C49D" w14:textId="77777777" w:rsidTr="006B5F13">
        <w:trPr>
          <w:gridBefore w:val="1"/>
          <w:wBefore w:w="8788" w:type="dxa"/>
          <w:trHeight w:val="180"/>
        </w:trPr>
        <w:tc>
          <w:tcPr>
            <w:tcW w:w="1134" w:type="dxa"/>
            <w:shd w:val="clear" w:color="auto" w:fill="auto"/>
          </w:tcPr>
          <w:p w14:paraId="3C75E51A" w14:textId="77777777" w:rsidR="00B90662" w:rsidRPr="00AF5248" w:rsidRDefault="00E43BBA" w:rsidP="006338C2">
            <w:pPr>
              <w:bidi/>
              <w:rPr>
                <w:b/>
                <w:bCs/>
                <w:rtl/>
                <w:lang w:bidi="ar-MA"/>
              </w:rPr>
            </w:pPr>
            <w:r w:rsidRPr="00AF5248">
              <w:rPr>
                <w:rFonts w:hint="cs"/>
                <w:b/>
                <w:bCs/>
                <w:rtl/>
                <w:lang w:bidi="ar-MA"/>
              </w:rPr>
              <w:t xml:space="preserve">صحيح </w:t>
            </w:r>
          </w:p>
        </w:tc>
        <w:tc>
          <w:tcPr>
            <w:tcW w:w="1025" w:type="dxa"/>
          </w:tcPr>
          <w:p w14:paraId="11E2F828" w14:textId="77777777" w:rsidR="00B90662" w:rsidRPr="00AF5248" w:rsidRDefault="00E43BBA" w:rsidP="006338C2">
            <w:pPr>
              <w:bidi/>
              <w:rPr>
                <w:b/>
                <w:bCs/>
                <w:rtl/>
                <w:lang w:bidi="ar-MA"/>
              </w:rPr>
            </w:pPr>
            <w:r w:rsidRPr="00AF5248">
              <w:rPr>
                <w:rFonts w:hint="cs"/>
                <w:b/>
                <w:bCs/>
                <w:rtl/>
                <w:lang w:bidi="ar-MA"/>
              </w:rPr>
              <w:t xml:space="preserve">خطا </w:t>
            </w:r>
          </w:p>
        </w:tc>
      </w:tr>
      <w:tr w:rsidR="005C239F" w:rsidRPr="00AF5248" w14:paraId="0B34A56D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C189B5" w14:textId="77777777" w:rsidR="005C239F" w:rsidRPr="00AF5248" w:rsidRDefault="006B5F13" w:rsidP="006338C2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-</w:t>
            </w:r>
            <w:proofErr w:type="spellStart"/>
            <w:r w:rsidR="005C239F" w:rsidRPr="00AF5248">
              <w:rPr>
                <w:rFonts w:hint="cs"/>
                <w:b/>
                <w:bCs/>
                <w:rtl/>
                <w:lang w:bidi="ar-MA"/>
              </w:rPr>
              <w:t>تنحفظ</w:t>
            </w:r>
            <w:proofErr w:type="spellEnd"/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 كتلة المادة خلال تحول فيزيائي من حالة إلى أخرى 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</w:t>
            </w:r>
            <w:r w:rsidR="005C239F">
              <w:rPr>
                <w:sz w:val="18"/>
                <w:szCs w:val="18"/>
                <w:lang w:bidi="ar-MA"/>
              </w:rPr>
              <w:t>.................................</w:t>
            </w:r>
          </w:p>
          <w:p w14:paraId="4DCCDA51" w14:textId="77777777" w:rsidR="005C239F" w:rsidRPr="00AF5248" w:rsidRDefault="006B5F13" w:rsidP="006338C2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-</w:t>
            </w:r>
            <w:proofErr w:type="spellStart"/>
            <w:r w:rsidR="005C239F" w:rsidRPr="00AF5248">
              <w:rPr>
                <w:rFonts w:hint="cs"/>
                <w:b/>
                <w:bCs/>
                <w:rtl/>
                <w:lang w:bidi="ar-MA"/>
              </w:rPr>
              <w:t>تنحفظ</w:t>
            </w:r>
            <w:proofErr w:type="spellEnd"/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 الكتلة الحجمية للمادة خلال تحول فيزيائي 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......................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...........................</w:t>
            </w:r>
            <w:r w:rsidR="005C239F">
              <w:rPr>
                <w:sz w:val="18"/>
                <w:szCs w:val="18"/>
                <w:lang w:bidi="ar-MA"/>
              </w:rPr>
              <w:t>..................................</w:t>
            </w:r>
          </w:p>
          <w:p w14:paraId="46E02F0A" w14:textId="77777777" w:rsidR="005C239F" w:rsidRPr="00AF5248" w:rsidRDefault="006B5F13" w:rsidP="006338C2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-</w:t>
            </w:r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يذيب الماء الملح و نحصل على خليط غير متجانس 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.......................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</w:t>
            </w:r>
            <w:r w:rsidR="005C239F">
              <w:rPr>
                <w:sz w:val="18"/>
                <w:szCs w:val="18"/>
                <w:lang w:bidi="ar-MA"/>
              </w:rPr>
              <w:t>.............................</w:t>
            </w:r>
          </w:p>
          <w:p w14:paraId="217975C4" w14:textId="77777777" w:rsidR="005C239F" w:rsidRPr="00AF5248" w:rsidRDefault="006B5F13" w:rsidP="006338C2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-</w:t>
            </w:r>
            <w:r w:rsidR="005C239F" w:rsidRPr="00AF5248">
              <w:rPr>
                <w:rFonts w:hint="cs"/>
                <w:b/>
                <w:bCs/>
                <w:rtl/>
                <w:lang w:bidi="ar-MA"/>
              </w:rPr>
              <w:t>تمكن عملية التقطير ماء البحر من فصل الماء عن الأملاح المعدنية 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..................................</w:t>
            </w:r>
            <w:r w:rsidR="005C239F" w:rsidRPr="005C239F">
              <w:rPr>
                <w:sz w:val="18"/>
                <w:szCs w:val="18"/>
                <w:lang w:bidi="ar-MA"/>
              </w:rPr>
              <w:t>....</w:t>
            </w:r>
            <w:r w:rsidR="005C239F">
              <w:rPr>
                <w:sz w:val="18"/>
                <w:szCs w:val="18"/>
                <w:lang w:bidi="ar-MA"/>
              </w:rPr>
              <w:t>.................</w:t>
            </w:r>
          </w:p>
          <w:p w14:paraId="4BA79F98" w14:textId="77777777" w:rsidR="005C239F" w:rsidRPr="005C239F" w:rsidRDefault="006B5F13" w:rsidP="003C5B59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-</w:t>
            </w:r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تستقر درجة حرارة الماء المقطر خلال الغليان </w:t>
            </w:r>
            <w:r w:rsidR="005C239F">
              <w:rPr>
                <w:rFonts w:hint="cs"/>
                <w:b/>
                <w:bCs/>
                <w:rtl/>
                <w:lang w:bidi="ar-MA"/>
              </w:rPr>
              <w:t xml:space="preserve">عند  </w:t>
            </w:r>
            <w:r w:rsidR="005C239F" w:rsidRPr="00AF5248">
              <w:rPr>
                <w:b/>
                <w:bCs/>
                <w:lang w:bidi="ar-MA"/>
              </w:rPr>
              <w:t>°C</w:t>
            </w:r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 90  </w:t>
            </w:r>
            <w:r w:rsidR="005C239F" w:rsidRPr="005C239F">
              <w:rPr>
                <w:sz w:val="18"/>
                <w:szCs w:val="18"/>
                <w:lang w:bidi="ar-MA"/>
              </w:rPr>
              <w:t>…………</w:t>
            </w:r>
            <w:r w:rsidR="005C239F">
              <w:rPr>
                <w:sz w:val="18"/>
                <w:szCs w:val="18"/>
                <w:lang w:bidi="ar-MA"/>
              </w:rPr>
              <w:t>…..</w:t>
            </w:r>
            <w:r>
              <w:rPr>
                <w:sz w:val="18"/>
                <w:szCs w:val="18"/>
                <w:lang w:bidi="ar-MA"/>
              </w:rPr>
              <w:t>………………</w:t>
            </w:r>
            <w:r w:rsidR="005C239F" w:rsidRPr="005C239F">
              <w:rPr>
                <w:sz w:val="18"/>
                <w:szCs w:val="18"/>
                <w:lang w:bidi="ar-MA"/>
              </w:rPr>
              <w:t>…………………………………………………</w:t>
            </w:r>
            <w:r w:rsidR="005C239F">
              <w:rPr>
                <w:b/>
                <w:bCs/>
                <w:lang w:bidi="ar-MA"/>
              </w:rPr>
              <w:t>.</w:t>
            </w:r>
          </w:p>
          <w:p w14:paraId="78A25751" w14:textId="77777777" w:rsidR="005C239F" w:rsidRPr="00AF5248" w:rsidRDefault="006B5F13" w:rsidP="006B5F13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- </w:t>
            </w:r>
            <w:r w:rsidR="005C239F" w:rsidRPr="00AF5248">
              <w:rPr>
                <w:rFonts w:hint="cs"/>
                <w:b/>
                <w:bCs/>
                <w:rtl/>
                <w:lang w:bidi="ar-MA"/>
              </w:rPr>
              <w:t xml:space="preserve">المحلول المائي خليط غير متجانس 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........................................................</w:t>
            </w:r>
            <w:r>
              <w:rPr>
                <w:rFonts w:hint="cs"/>
                <w:sz w:val="18"/>
                <w:szCs w:val="18"/>
                <w:rtl/>
                <w:lang w:bidi="ar-MA"/>
              </w:rPr>
              <w:t>.....................</w:t>
            </w:r>
            <w:r w:rsidR="005C239F" w:rsidRPr="005C239F">
              <w:rPr>
                <w:rFonts w:hint="cs"/>
                <w:sz w:val="18"/>
                <w:szCs w:val="18"/>
                <w:rtl/>
                <w:lang w:bidi="ar-MA"/>
              </w:rPr>
              <w:t>...........</w:t>
            </w:r>
            <w:r w:rsidR="005C239F">
              <w:rPr>
                <w:sz w:val="18"/>
                <w:szCs w:val="18"/>
                <w:lang w:bidi="ar-MA"/>
              </w:rPr>
              <w:t>..............................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6FCBB1C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28A2DE3D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5C239F" w:rsidRPr="00AF5248" w14:paraId="723A2EB5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/>
            <w:tcBorders>
              <w:left w:val="nil"/>
              <w:right w:val="single" w:sz="4" w:space="0" w:color="auto"/>
            </w:tcBorders>
          </w:tcPr>
          <w:p w14:paraId="7DBB0336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A772CCD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18FE6375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5C239F" w:rsidRPr="00AF5248" w14:paraId="25B1607A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/>
            <w:tcBorders>
              <w:left w:val="nil"/>
              <w:right w:val="single" w:sz="4" w:space="0" w:color="auto"/>
            </w:tcBorders>
          </w:tcPr>
          <w:p w14:paraId="3D1EC03A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C14F41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160A56D1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5C239F" w:rsidRPr="00AF5248" w14:paraId="0C5131F6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/>
            <w:tcBorders>
              <w:left w:val="nil"/>
              <w:right w:val="single" w:sz="4" w:space="0" w:color="auto"/>
            </w:tcBorders>
          </w:tcPr>
          <w:p w14:paraId="20CEE5EA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570153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70DA9348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5C239F" w:rsidRPr="00AF5248" w14:paraId="0B4CA9F7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/>
            <w:tcBorders>
              <w:left w:val="nil"/>
              <w:right w:val="single" w:sz="4" w:space="0" w:color="auto"/>
            </w:tcBorders>
          </w:tcPr>
          <w:p w14:paraId="21F66723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DF691C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09CFFDEA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  <w:tr w:rsidR="005C239F" w:rsidRPr="00AF5248" w14:paraId="09B34AAB" w14:textId="77777777" w:rsidTr="006B5F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72125CD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B3DE5F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  <w:tc>
          <w:tcPr>
            <w:tcW w:w="1025" w:type="dxa"/>
          </w:tcPr>
          <w:p w14:paraId="2866C57E" w14:textId="77777777" w:rsidR="005C239F" w:rsidRPr="00AF5248" w:rsidRDefault="005C239F" w:rsidP="006338C2">
            <w:pPr>
              <w:bidi/>
              <w:rPr>
                <w:b/>
                <w:bCs/>
                <w:rtl/>
                <w:lang w:bidi="ar-MA"/>
              </w:rPr>
            </w:pPr>
          </w:p>
        </w:tc>
      </w:tr>
    </w:tbl>
    <w:p w14:paraId="3E443812" w14:textId="77777777" w:rsidR="00B90662" w:rsidRPr="00AF5248" w:rsidRDefault="000917EB" w:rsidP="006338C2">
      <w:pPr>
        <w:bidi/>
        <w:spacing w:after="0" w:line="240" w:lineRule="auto"/>
        <w:rPr>
          <w:b/>
          <w:bCs/>
          <w:rtl/>
          <w:lang w:bidi="ar-MA"/>
        </w:rPr>
      </w:pPr>
      <w:r>
        <w:rPr>
          <w:b/>
          <w:bCs/>
          <w:noProof/>
          <w:rtl/>
          <w:lang w:eastAsia="fr-FR"/>
        </w:rPr>
        <w:pict>
          <v:shape id="_x0000_s1049" type="#_x0000_t32" style="position:absolute;left:0;text-align:left;margin-left:-19.2pt;margin-top:7.05pt;width:595.35pt;height:2.75pt;flip:y;z-index:251668480;mso-position-horizontal-relative:text;mso-position-vertical-relative:text" o:connectortype="straight"/>
        </w:pict>
      </w:r>
    </w:p>
    <w:p w14:paraId="5A27DBFC" w14:textId="77777777" w:rsidR="006338C2" w:rsidRDefault="00017672" w:rsidP="0001767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ال</w:t>
      </w:r>
      <w:r w:rsidR="006A1F79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تم</w:t>
      </w:r>
      <w:r w:rsidR="006338C2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ــــــــــــــــــــــــــــــــ</w:t>
      </w:r>
      <w:r w:rsidR="006A1F79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 xml:space="preserve">رين </w:t>
      </w:r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الثاني</w:t>
      </w:r>
      <w:r w:rsidR="006A1F79"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 xml:space="preserve"> ( 6 ن )</w:t>
      </w:r>
    </w:p>
    <w:p w14:paraId="462F3D65" w14:textId="77777777" w:rsidR="006A1F79" w:rsidRPr="006338C2" w:rsidRDefault="006A1F79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r w:rsidRP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 xml:space="preserve"> </w:t>
      </w:r>
    </w:p>
    <w:p w14:paraId="1D532648" w14:textId="77777777" w:rsidR="006A1F79" w:rsidRPr="00AF5248" w:rsidRDefault="006A1F79" w:rsidP="006338C2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تمثل </w:t>
      </w:r>
      <w:r w:rsidR="00B830EF" w:rsidRPr="00AF5248">
        <w:rPr>
          <w:rFonts w:hint="cs"/>
          <w:b/>
          <w:bCs/>
          <w:rtl/>
          <w:lang w:bidi="ar-MA"/>
        </w:rPr>
        <w:t>الأشكال</w:t>
      </w:r>
      <w:r w:rsidRPr="00AF5248">
        <w:rPr>
          <w:rFonts w:hint="cs"/>
          <w:b/>
          <w:bCs/>
          <w:rtl/>
          <w:lang w:bidi="ar-MA"/>
        </w:rPr>
        <w:t xml:space="preserve"> </w:t>
      </w:r>
      <w:r w:rsidR="00B830EF" w:rsidRPr="00AF5248">
        <w:rPr>
          <w:rFonts w:hint="cs"/>
          <w:b/>
          <w:bCs/>
          <w:rtl/>
          <w:lang w:bidi="ar-MA"/>
        </w:rPr>
        <w:t>أسفله</w:t>
      </w:r>
      <w:r w:rsidRPr="00AF5248">
        <w:rPr>
          <w:rFonts w:hint="cs"/>
          <w:b/>
          <w:bCs/>
          <w:rtl/>
          <w:lang w:bidi="ar-MA"/>
        </w:rPr>
        <w:t xml:space="preserve"> النماذج الدقائقية للحالات الثلاث للمادة . اتمم الشكل بتحديد </w:t>
      </w:r>
      <w:r w:rsidR="00B830EF" w:rsidRPr="00AF5248">
        <w:rPr>
          <w:rFonts w:hint="cs"/>
          <w:b/>
          <w:bCs/>
          <w:rtl/>
          <w:lang w:bidi="ar-MA"/>
        </w:rPr>
        <w:t>أسماء</w:t>
      </w:r>
      <w:r w:rsidRPr="00AF5248">
        <w:rPr>
          <w:rFonts w:hint="cs"/>
          <w:b/>
          <w:bCs/>
          <w:rtl/>
          <w:lang w:bidi="ar-MA"/>
        </w:rPr>
        <w:t xml:space="preserve"> تحولات الحالة :</w:t>
      </w:r>
    </w:p>
    <w:p w14:paraId="19F062CA" w14:textId="77777777" w:rsidR="006A1F79" w:rsidRPr="00AF5248" w:rsidRDefault="006A1F79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</w:p>
    <w:p w14:paraId="360A8F90" w14:textId="77777777" w:rsidR="006A1F79" w:rsidRPr="00AF5248" w:rsidRDefault="006A1F79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</w:p>
    <w:p w14:paraId="4E325949" w14:textId="77777777" w:rsidR="006A1F79" w:rsidRPr="00AF5248" w:rsidRDefault="006A1F79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</w:p>
    <w:p w14:paraId="7C98146A" w14:textId="77777777" w:rsidR="006A1F79" w:rsidRPr="00AF5248" w:rsidRDefault="006A1F79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</w:p>
    <w:p w14:paraId="715430F9" w14:textId="77777777" w:rsidR="00AF5248" w:rsidRPr="00773317" w:rsidRDefault="00AF5248" w:rsidP="00773317">
      <w:pPr>
        <w:bidi/>
        <w:spacing w:after="0" w:line="240" w:lineRule="auto"/>
        <w:rPr>
          <w:b/>
          <w:bCs/>
          <w:rtl/>
          <w:lang w:bidi="ar-MA"/>
        </w:rPr>
      </w:pPr>
    </w:p>
    <w:p w14:paraId="45E7B412" w14:textId="77777777" w:rsidR="006A1F79" w:rsidRPr="00AF5248" w:rsidRDefault="006A1F79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</w:p>
    <w:p w14:paraId="64F3FADE" w14:textId="77777777" w:rsidR="006A1F79" w:rsidRPr="00AF5248" w:rsidRDefault="006A1F79" w:rsidP="006338C2">
      <w:pPr>
        <w:pStyle w:val="Paragraphedeliste"/>
        <w:numPr>
          <w:ilvl w:val="0"/>
          <w:numId w:val="2"/>
        </w:numPr>
        <w:bidi/>
        <w:spacing w:after="0" w:line="240" w:lineRule="auto"/>
        <w:rPr>
          <w:b/>
          <w:bCs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نتوفر على قطع ثلجية كتلتها </w:t>
      </w:r>
      <w:r w:rsidRPr="00AF5248">
        <w:rPr>
          <w:b/>
          <w:bCs/>
          <w:lang w:bidi="ar-MA"/>
        </w:rPr>
        <w:t xml:space="preserve">m = </w:t>
      </w:r>
      <w:r w:rsidR="002A59E4" w:rsidRPr="00AF5248">
        <w:rPr>
          <w:b/>
          <w:bCs/>
          <w:lang w:bidi="ar-MA"/>
        </w:rPr>
        <w:t>18000 mg</w:t>
      </w:r>
      <w:r w:rsidRPr="00AF5248">
        <w:rPr>
          <w:b/>
          <w:bCs/>
          <w:lang w:bidi="ar-MA"/>
        </w:rPr>
        <w:t xml:space="preserve"> </w:t>
      </w:r>
      <w:r w:rsidRPr="00AF5248">
        <w:rPr>
          <w:rFonts w:hint="cs"/>
          <w:b/>
          <w:bCs/>
          <w:rtl/>
          <w:lang w:bidi="ar-MA"/>
        </w:rPr>
        <w:t xml:space="preserve"> و حجمها </w:t>
      </w:r>
      <w:r w:rsidRPr="00AF5248">
        <w:rPr>
          <w:b/>
          <w:bCs/>
          <w:lang w:bidi="ar-MA"/>
        </w:rPr>
        <w:t>V = 20 cm</w:t>
      </w:r>
      <w:r w:rsidRPr="00AF5248">
        <w:rPr>
          <w:b/>
          <w:bCs/>
          <w:vertAlign w:val="superscript"/>
          <w:lang w:bidi="ar-MA"/>
        </w:rPr>
        <w:t>3</w:t>
      </w:r>
      <w:r w:rsidRPr="00AF5248">
        <w:rPr>
          <w:b/>
          <w:bCs/>
          <w:lang w:bidi="ar-MA"/>
        </w:rPr>
        <w:t xml:space="preserve">  </w:t>
      </w:r>
      <w:r w:rsidRPr="00AF5248">
        <w:rPr>
          <w:rFonts w:hint="cs"/>
          <w:b/>
          <w:bCs/>
          <w:rtl/>
          <w:lang w:bidi="ar-MA"/>
        </w:rPr>
        <w:t xml:space="preserve"> .</w:t>
      </w:r>
    </w:p>
    <w:p w14:paraId="7EEBF8CD" w14:textId="77777777" w:rsidR="006A1F79" w:rsidRPr="005C239F" w:rsidRDefault="006A1F79" w:rsidP="006338C2">
      <w:pPr>
        <w:pStyle w:val="Paragraphedeliste"/>
        <w:bidi/>
        <w:spacing w:after="0" w:line="240" w:lineRule="auto"/>
        <w:rPr>
          <w:sz w:val="18"/>
          <w:szCs w:val="18"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ا </w:t>
      </w:r>
      <w:r w:rsidRPr="00AF5248">
        <w:rPr>
          <w:b/>
          <w:bCs/>
          <w:rtl/>
          <w:lang w:bidi="ar-MA"/>
        </w:rPr>
        <w:t>–</w:t>
      </w:r>
      <w:r w:rsidRPr="00AF5248">
        <w:rPr>
          <w:rFonts w:hint="cs"/>
          <w:b/>
          <w:bCs/>
          <w:rtl/>
          <w:lang w:bidi="ar-MA"/>
        </w:rPr>
        <w:t xml:space="preserve"> احسب الكتلة الحجمية للجليد 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</w:t>
      </w:r>
      <w:r w:rsidR="001C70FB">
        <w:rPr>
          <w:sz w:val="18"/>
          <w:szCs w:val="18"/>
          <w:lang w:bidi="ar-MA"/>
        </w:rPr>
        <w:t>...........................................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</w:t>
      </w:r>
    </w:p>
    <w:p w14:paraId="3DB4CEBA" w14:textId="77777777" w:rsidR="006A1F79" w:rsidRPr="005C239F" w:rsidRDefault="006A1F79" w:rsidP="006338C2">
      <w:pPr>
        <w:pStyle w:val="Paragraphedeliste"/>
        <w:bidi/>
        <w:spacing w:after="0" w:line="240" w:lineRule="auto"/>
        <w:rPr>
          <w:sz w:val="18"/>
          <w:szCs w:val="18"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ب </w:t>
      </w:r>
      <w:r w:rsidRPr="00AF5248">
        <w:rPr>
          <w:b/>
          <w:bCs/>
          <w:rtl/>
          <w:lang w:bidi="ar-MA"/>
        </w:rPr>
        <w:t>–</w:t>
      </w:r>
      <w:r w:rsidRPr="00AF5248">
        <w:rPr>
          <w:rFonts w:hint="cs"/>
          <w:b/>
          <w:bCs/>
          <w:rtl/>
          <w:lang w:bidi="ar-MA"/>
        </w:rPr>
        <w:t xml:space="preserve"> نقوم بتعريض القطع الثلجية للحرارة ، هل تتغير كت</w:t>
      </w:r>
      <w:r w:rsidR="002A59E4" w:rsidRPr="00AF5248">
        <w:rPr>
          <w:rFonts w:hint="cs"/>
          <w:b/>
          <w:bCs/>
          <w:rtl/>
          <w:lang w:bidi="ar-MA"/>
        </w:rPr>
        <w:t>لت</w:t>
      </w:r>
      <w:r w:rsidRPr="00AF5248">
        <w:rPr>
          <w:rFonts w:hint="cs"/>
          <w:b/>
          <w:bCs/>
          <w:rtl/>
          <w:lang w:bidi="ar-MA"/>
        </w:rPr>
        <w:t xml:space="preserve">ه الحجمية ؟ </w:t>
      </w:r>
      <w:r w:rsidR="002A59E4" w:rsidRPr="00AF5248">
        <w:rPr>
          <w:rFonts w:hint="cs"/>
          <w:b/>
          <w:bCs/>
          <w:rtl/>
          <w:lang w:bidi="ar-MA"/>
        </w:rPr>
        <w:t>علل جوابك</w:t>
      </w:r>
      <w:r w:rsidR="003006E7" w:rsidRPr="00AF5248">
        <w:rPr>
          <w:rFonts w:hint="cs"/>
          <w:b/>
          <w:bCs/>
          <w:rtl/>
          <w:lang w:bidi="ar-MA"/>
        </w:rPr>
        <w:t>.</w:t>
      </w:r>
      <w:r w:rsidR="002A59E4" w:rsidRPr="00AF5248">
        <w:rPr>
          <w:rFonts w:hint="cs"/>
          <w:b/>
          <w:bCs/>
          <w:rtl/>
          <w:lang w:bidi="ar-MA"/>
        </w:rPr>
        <w:t xml:space="preserve"> </w:t>
      </w:r>
      <w:r w:rsidR="002A59E4"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</w:t>
      </w:r>
      <w:r w:rsidR="001C70FB">
        <w:rPr>
          <w:sz w:val="18"/>
          <w:szCs w:val="18"/>
          <w:lang w:bidi="ar-MA"/>
        </w:rPr>
        <w:t>............................................</w:t>
      </w:r>
      <w:r w:rsidR="002A59E4"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</w:t>
      </w:r>
    </w:p>
    <w:p w14:paraId="5C6B91F5" w14:textId="77777777" w:rsidR="005E514C" w:rsidRPr="005E514C" w:rsidRDefault="000917EB" w:rsidP="005E514C">
      <w:pPr>
        <w:pStyle w:val="Paragraphedeliste"/>
        <w:numPr>
          <w:ilvl w:val="0"/>
          <w:numId w:val="2"/>
        </w:numPr>
        <w:bidi/>
        <w:spacing w:after="0" w:line="240" w:lineRule="auto"/>
        <w:rPr>
          <w:sz w:val="18"/>
          <w:szCs w:val="18"/>
          <w:rtl/>
          <w:lang w:bidi="ar-MA"/>
        </w:rPr>
      </w:pPr>
      <w:r>
        <w:rPr>
          <w:b/>
          <w:bCs/>
          <w:noProof/>
          <w:rtl/>
          <w:lang w:eastAsia="fr-FR"/>
        </w:rPr>
        <w:pict>
          <v:shape id="_x0000_s1028" type="#_x0000_t32" style="position:absolute;left:0;text-align:left;margin-left:366.45pt;margin-top:.5pt;width:5.5pt;height:16.6pt;z-index:251658240" o:connectortype="straight"/>
        </w:pict>
      </w:r>
      <w:r w:rsidR="002A59E4" w:rsidRPr="00AF5248">
        <w:rPr>
          <w:rFonts w:hint="cs"/>
          <w:b/>
          <w:bCs/>
          <w:rtl/>
          <w:lang w:bidi="ar-MA"/>
        </w:rPr>
        <w:t xml:space="preserve">اذا علمت </w:t>
      </w:r>
      <w:r w:rsidR="003006E7" w:rsidRPr="00AF5248">
        <w:rPr>
          <w:rFonts w:hint="cs"/>
          <w:b/>
          <w:bCs/>
          <w:rtl/>
          <w:lang w:bidi="ar-MA"/>
        </w:rPr>
        <w:t>ان</w:t>
      </w:r>
      <w:r w:rsidR="002A59E4" w:rsidRPr="00AF5248">
        <w:rPr>
          <w:rFonts w:hint="cs"/>
          <w:b/>
          <w:bCs/>
          <w:rtl/>
          <w:lang w:bidi="ar-MA"/>
        </w:rPr>
        <w:t xml:space="preserve"> الكتلة ال</w:t>
      </w:r>
      <w:r w:rsidR="003006E7" w:rsidRPr="00AF5248">
        <w:rPr>
          <w:rFonts w:hint="cs"/>
          <w:b/>
          <w:bCs/>
          <w:rtl/>
          <w:lang w:bidi="ar-MA"/>
        </w:rPr>
        <w:t xml:space="preserve">حجمية لسائل هي </w:t>
      </w:r>
      <w:r w:rsidR="003006E7" w:rsidRPr="00AF5248">
        <w:rPr>
          <w:b/>
          <w:bCs/>
          <w:lang w:bidi="ar-MA"/>
        </w:rPr>
        <w:t xml:space="preserve">ρ = 0.7 g </w:t>
      </w:r>
      <w:proofErr w:type="gramStart"/>
      <w:r w:rsidR="003006E7" w:rsidRPr="00AF5248">
        <w:rPr>
          <w:b/>
          <w:bCs/>
          <w:lang w:bidi="ar-MA"/>
        </w:rPr>
        <w:t>cm3</w:t>
      </w:r>
      <w:r w:rsidR="003006E7" w:rsidRPr="00AF5248">
        <w:rPr>
          <w:rFonts w:hint="cs"/>
          <w:b/>
          <w:bCs/>
          <w:rtl/>
          <w:lang w:bidi="ar-MA"/>
        </w:rPr>
        <w:t xml:space="preserve"> .</w:t>
      </w:r>
      <w:proofErr w:type="gramEnd"/>
      <w:r w:rsidR="003006E7" w:rsidRPr="00AF5248">
        <w:rPr>
          <w:rFonts w:hint="cs"/>
          <w:b/>
          <w:bCs/>
          <w:rtl/>
          <w:lang w:bidi="ar-MA"/>
        </w:rPr>
        <w:t xml:space="preserve"> حدد كتلة كمية من هذا السائل حجمها  </w:t>
      </w:r>
      <w:r w:rsidR="003006E7" w:rsidRPr="00AF5248">
        <w:rPr>
          <w:b/>
          <w:bCs/>
          <w:lang w:bidi="ar-MA"/>
        </w:rPr>
        <w:t>V = 4 cm</w:t>
      </w:r>
      <w:r w:rsidR="003C5B59" w:rsidRPr="003C5B59">
        <w:rPr>
          <w:b/>
          <w:bCs/>
          <w:vertAlign w:val="superscript"/>
          <w:lang w:bidi="ar-MA"/>
        </w:rPr>
        <w:t>3</w:t>
      </w:r>
      <w:r w:rsidR="003006E7" w:rsidRPr="00AF5248">
        <w:rPr>
          <w:b/>
          <w:bCs/>
          <w:lang w:bidi="ar-MA"/>
        </w:rPr>
        <w:t xml:space="preserve">  </w:t>
      </w:r>
      <w:r w:rsidR="003006E7" w:rsidRPr="00AF5248">
        <w:rPr>
          <w:rFonts w:hint="cs"/>
          <w:b/>
          <w:bCs/>
          <w:rtl/>
          <w:lang w:bidi="ar-MA"/>
        </w:rPr>
        <w:t xml:space="preserve"> . </w:t>
      </w:r>
    </w:p>
    <w:p w14:paraId="25CB3C6C" w14:textId="77777777" w:rsidR="002A59E4" w:rsidRPr="005C239F" w:rsidRDefault="003006E7" w:rsidP="005E514C">
      <w:pPr>
        <w:pStyle w:val="Paragraphedeliste"/>
        <w:bidi/>
        <w:spacing w:after="0" w:line="240" w:lineRule="auto"/>
        <w:rPr>
          <w:sz w:val="18"/>
          <w:szCs w:val="18"/>
          <w:lang w:bidi="ar-MA"/>
        </w:rPr>
      </w:pP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</w:t>
      </w:r>
      <w:r w:rsidR="001C70FB">
        <w:rPr>
          <w:sz w:val="18"/>
          <w:szCs w:val="18"/>
          <w:lang w:bidi="ar-MA"/>
        </w:rPr>
        <w:t>.............................................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</w:t>
      </w:r>
    </w:p>
    <w:p w14:paraId="00D9BB9A" w14:textId="77777777" w:rsidR="005E514C" w:rsidRDefault="000917EB" w:rsidP="0001767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r>
        <w:rPr>
          <w:rFonts w:ascii="ae_Cortoba" w:hAnsi="ae_Cortoba" w:cs="ae_Cortoba"/>
          <w:b/>
          <w:bCs/>
          <w:i/>
          <w:iCs/>
          <w:noProof/>
          <w:u w:val="single"/>
          <w:rtl/>
          <w:lang w:eastAsia="fr-FR"/>
        </w:rPr>
        <w:pict>
          <v:shape id="_x0000_s1050" type="#_x0000_t32" style="position:absolute;left:0;text-align:left;margin-left:-19.2pt;margin-top:8.9pt;width:595.35pt;height:1.4pt;flip:y;z-index:251669504" o:connectortype="straight"/>
        </w:pict>
      </w:r>
    </w:p>
    <w:p w14:paraId="3BFEB78C" w14:textId="77777777" w:rsidR="003006E7" w:rsidRDefault="00017672" w:rsidP="005E514C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  <w:proofErr w:type="gramStart"/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ال</w:t>
      </w:r>
      <w:r w:rsidR="003006E7" w:rsidRPr="006338C2"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  <w:t>تم</w:t>
      </w:r>
      <w:r w:rsidR="006338C2"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ــــــــــــــــــــــــــــ</w:t>
      </w:r>
      <w:r w:rsidR="003006E7" w:rsidRPr="006338C2"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  <w:t>رين</w:t>
      </w:r>
      <w:proofErr w:type="gramEnd"/>
      <w:r w:rsidR="003006E7" w:rsidRPr="006338C2"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  <w:t xml:space="preserve"> </w:t>
      </w:r>
      <w:r>
        <w:rPr>
          <w:rFonts w:ascii="ae_Cortoba" w:hAnsi="ae_Cortoba" w:cs="ae_Cortoba" w:hint="cs"/>
          <w:b/>
          <w:bCs/>
          <w:i/>
          <w:iCs/>
          <w:u w:val="single"/>
          <w:rtl/>
          <w:lang w:bidi="ar-MA"/>
        </w:rPr>
        <w:t>الثالث</w:t>
      </w:r>
      <w:r w:rsidR="003006E7" w:rsidRPr="006338C2"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  <w:t xml:space="preserve"> ( 7 ن) </w:t>
      </w:r>
    </w:p>
    <w:p w14:paraId="35D43CF8" w14:textId="77777777" w:rsidR="006338C2" w:rsidRPr="006338C2" w:rsidRDefault="006338C2" w:rsidP="006338C2">
      <w:pPr>
        <w:pStyle w:val="Paragraphedeliste"/>
        <w:bidi/>
        <w:spacing w:after="0" w:line="240" w:lineRule="auto"/>
        <w:rPr>
          <w:rFonts w:ascii="ae_Cortoba" w:hAnsi="ae_Cortoba" w:cs="ae_Cortoba"/>
          <w:b/>
          <w:bCs/>
          <w:i/>
          <w:iCs/>
          <w:u w:val="single"/>
          <w:rtl/>
          <w:lang w:bidi="ar-MA"/>
        </w:rPr>
      </w:pPr>
    </w:p>
    <w:p w14:paraId="2A33C37F" w14:textId="77777777" w:rsidR="003006E7" w:rsidRPr="00AF5248" w:rsidRDefault="003006E7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ننجز التجارب التالية :  </w:t>
      </w:r>
    </w:p>
    <w:p w14:paraId="1EDFAAF7" w14:textId="77777777" w:rsidR="0075451E" w:rsidRPr="00AF5248" w:rsidRDefault="003006E7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>- خليط</w:t>
      </w:r>
      <w:r w:rsidR="0075451E" w:rsidRPr="00AF5248">
        <w:rPr>
          <w:rFonts w:hint="cs"/>
          <w:b/>
          <w:bCs/>
          <w:rtl/>
          <w:lang w:bidi="ar-MA"/>
        </w:rPr>
        <w:t xml:space="preserve"> </w:t>
      </w:r>
      <w:proofErr w:type="gramStart"/>
      <w:r w:rsidR="0075451E" w:rsidRPr="00AF5248">
        <w:rPr>
          <w:rFonts w:hint="cs"/>
          <w:b/>
          <w:bCs/>
          <w:rtl/>
          <w:lang w:bidi="ar-MA"/>
        </w:rPr>
        <w:t>1</w:t>
      </w:r>
      <w:r w:rsidRPr="00AF5248">
        <w:rPr>
          <w:rFonts w:hint="cs"/>
          <w:b/>
          <w:bCs/>
          <w:rtl/>
          <w:lang w:bidi="ar-MA"/>
        </w:rPr>
        <w:t xml:space="preserve"> </w:t>
      </w:r>
      <w:r w:rsidR="0075451E" w:rsidRPr="00AF5248">
        <w:rPr>
          <w:rFonts w:hint="cs"/>
          <w:b/>
          <w:bCs/>
          <w:rtl/>
          <w:lang w:bidi="ar-MA"/>
        </w:rPr>
        <w:t>:</w:t>
      </w:r>
      <w:proofErr w:type="gramEnd"/>
      <w:r w:rsidR="0075451E" w:rsidRPr="00AF5248">
        <w:rPr>
          <w:rFonts w:hint="cs"/>
          <w:b/>
          <w:bCs/>
          <w:rtl/>
          <w:lang w:bidi="ar-MA"/>
        </w:rPr>
        <w:t xml:space="preserve">   ماء + ملح </w:t>
      </w:r>
      <w:r w:rsidR="0075451E" w:rsidRPr="00AF5248">
        <w:rPr>
          <w:rFonts w:hint="cs"/>
          <w:b/>
          <w:bCs/>
          <w:rtl/>
          <w:lang w:bidi="ar-MA"/>
        </w:rPr>
        <w:tab/>
        <w:t xml:space="preserve">- خليط 2: ماء + رمل          خليط 3 : ماء + كحول               خليط 4 : ماء + سكر </w:t>
      </w:r>
    </w:p>
    <w:p w14:paraId="05AE98AE" w14:textId="77777777" w:rsidR="0075451E" w:rsidRPr="00AF5248" w:rsidRDefault="0075451E" w:rsidP="006338C2">
      <w:pPr>
        <w:pStyle w:val="Paragraphedeliste"/>
        <w:bidi/>
        <w:spacing w:after="0" w:line="240" w:lineRule="auto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>1- اعط تعريفا للخليط</w:t>
      </w:r>
      <w:r w:rsidR="005615E7">
        <w:rPr>
          <w:b/>
          <w:bCs/>
          <w:lang w:bidi="ar-MA"/>
        </w:rPr>
        <w:t xml:space="preserve"> </w:t>
      </w:r>
      <w:r w:rsidR="005615E7">
        <w:rPr>
          <w:rFonts w:hint="cs"/>
          <w:b/>
          <w:bCs/>
          <w:rtl/>
          <w:lang w:bidi="ar-MA"/>
        </w:rPr>
        <w:t>غير متجانس</w:t>
      </w:r>
      <w:r w:rsidR="005615E7">
        <w:rPr>
          <w:rFonts w:hint="cs"/>
          <w:sz w:val="18"/>
          <w:szCs w:val="18"/>
          <w:rtl/>
          <w:lang w:bidi="ar-MA"/>
        </w:rPr>
        <w:t xml:space="preserve"> ..........</w:t>
      </w:r>
      <w:r w:rsidRPr="005C239F">
        <w:rPr>
          <w:rFonts w:hint="cs"/>
          <w:sz w:val="18"/>
          <w:szCs w:val="18"/>
          <w:rtl/>
          <w:lang w:bidi="ar-MA"/>
        </w:rPr>
        <w:t>...............</w:t>
      </w:r>
      <w:r w:rsidR="001C70FB">
        <w:rPr>
          <w:sz w:val="18"/>
          <w:szCs w:val="18"/>
          <w:lang w:bidi="ar-MA"/>
        </w:rPr>
        <w:t>..................................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</w:t>
      </w:r>
    </w:p>
    <w:p w14:paraId="1624019D" w14:textId="77777777" w:rsidR="0075451E" w:rsidRPr="00AF5248" w:rsidRDefault="0075451E" w:rsidP="006338C2">
      <w:pPr>
        <w:bidi/>
        <w:spacing w:after="0" w:line="240" w:lineRule="auto"/>
        <w:ind w:left="720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>2-</w:t>
      </w:r>
      <w:r w:rsidRPr="00AF5248">
        <w:rPr>
          <w:b/>
          <w:bCs/>
          <w:rtl/>
          <w:lang w:bidi="ar-MA"/>
        </w:rPr>
        <w:t xml:space="preserve"> </w:t>
      </w:r>
      <w:r w:rsidRPr="00AF5248">
        <w:rPr>
          <w:rFonts w:hint="cs"/>
          <w:b/>
          <w:bCs/>
          <w:rtl/>
          <w:lang w:bidi="ar-MA"/>
        </w:rPr>
        <w:t xml:space="preserve"> صنف الخلائط المحصل عليها </w:t>
      </w:r>
      <w:r w:rsidR="00B830EF" w:rsidRPr="00AF5248">
        <w:rPr>
          <w:rFonts w:hint="cs"/>
          <w:b/>
          <w:bCs/>
          <w:rtl/>
          <w:lang w:bidi="ar-MA"/>
        </w:rPr>
        <w:t>إلى</w:t>
      </w:r>
      <w:r w:rsidRPr="00AF5248">
        <w:rPr>
          <w:rFonts w:hint="cs"/>
          <w:b/>
          <w:bCs/>
          <w:rtl/>
          <w:lang w:bidi="ar-MA"/>
        </w:rPr>
        <w:t xml:space="preserve"> متجانسة او غير متجانسة </w:t>
      </w:r>
    </w:p>
    <w:tbl>
      <w:tblPr>
        <w:tblStyle w:val="Grilledutableau"/>
        <w:bidiVisual/>
        <w:tblW w:w="0" w:type="auto"/>
        <w:tblInd w:w="674" w:type="dxa"/>
        <w:tblLayout w:type="fixed"/>
        <w:tblLook w:val="04A0" w:firstRow="1" w:lastRow="0" w:firstColumn="1" w:lastColumn="0" w:noHBand="0" w:noVBand="1"/>
      </w:tblPr>
      <w:tblGrid>
        <w:gridCol w:w="5343"/>
        <w:gridCol w:w="5147"/>
      </w:tblGrid>
      <w:tr w:rsidR="0075451E" w:rsidRPr="00AF5248" w14:paraId="0F8AECF3" w14:textId="77777777" w:rsidTr="0075451E">
        <w:tc>
          <w:tcPr>
            <w:tcW w:w="5343" w:type="dxa"/>
          </w:tcPr>
          <w:p w14:paraId="7E5E9290" w14:textId="77777777" w:rsidR="0075451E" w:rsidRPr="00AF5248" w:rsidRDefault="0075451E" w:rsidP="001C70F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AF5248">
              <w:rPr>
                <w:rFonts w:hint="cs"/>
                <w:b/>
                <w:bCs/>
                <w:rtl/>
                <w:lang w:bidi="ar-MA"/>
              </w:rPr>
              <w:t>خليط</w:t>
            </w:r>
            <w:proofErr w:type="gramEnd"/>
            <w:r w:rsidRPr="00AF5248">
              <w:rPr>
                <w:rFonts w:hint="cs"/>
                <w:b/>
                <w:bCs/>
                <w:rtl/>
                <w:lang w:bidi="ar-MA"/>
              </w:rPr>
              <w:t xml:space="preserve"> متجانس</w:t>
            </w:r>
          </w:p>
        </w:tc>
        <w:tc>
          <w:tcPr>
            <w:tcW w:w="5147" w:type="dxa"/>
          </w:tcPr>
          <w:p w14:paraId="0D2996CD" w14:textId="77777777" w:rsidR="0075451E" w:rsidRPr="00AF5248" w:rsidRDefault="0075451E" w:rsidP="001C70F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AF5248">
              <w:rPr>
                <w:rFonts w:hint="cs"/>
                <w:b/>
                <w:bCs/>
                <w:rtl/>
                <w:lang w:bidi="ar-MA"/>
              </w:rPr>
              <w:t>خليط</w:t>
            </w:r>
            <w:proofErr w:type="gramEnd"/>
            <w:r w:rsidRPr="00AF5248">
              <w:rPr>
                <w:rFonts w:hint="cs"/>
                <w:b/>
                <w:bCs/>
                <w:rtl/>
                <w:lang w:bidi="ar-MA"/>
              </w:rPr>
              <w:t xml:space="preserve"> غير متجانس</w:t>
            </w:r>
          </w:p>
        </w:tc>
      </w:tr>
      <w:tr w:rsidR="0075451E" w:rsidRPr="00AF5248" w14:paraId="3DDFB9D8" w14:textId="77777777" w:rsidTr="0075451E">
        <w:trPr>
          <w:trHeight w:val="383"/>
        </w:trPr>
        <w:tc>
          <w:tcPr>
            <w:tcW w:w="5343" w:type="dxa"/>
          </w:tcPr>
          <w:p w14:paraId="5FB0DBC6" w14:textId="77777777" w:rsidR="0075451E" w:rsidRPr="005C239F" w:rsidRDefault="0075451E" w:rsidP="006338C2">
            <w:pPr>
              <w:bidi/>
              <w:rPr>
                <w:sz w:val="18"/>
                <w:szCs w:val="18"/>
                <w:rtl/>
                <w:lang w:bidi="ar-MA"/>
              </w:rPr>
            </w:pPr>
            <w:r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..........................................................................</w:t>
            </w:r>
          </w:p>
          <w:p w14:paraId="1EEC2F4C" w14:textId="77777777" w:rsidR="0075451E" w:rsidRPr="005C239F" w:rsidRDefault="0075451E" w:rsidP="006338C2">
            <w:pPr>
              <w:bidi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5147" w:type="dxa"/>
          </w:tcPr>
          <w:p w14:paraId="65DF2D74" w14:textId="77777777" w:rsidR="0075451E" w:rsidRPr="005C239F" w:rsidRDefault="0075451E" w:rsidP="006338C2">
            <w:pPr>
              <w:bidi/>
              <w:rPr>
                <w:sz w:val="18"/>
                <w:szCs w:val="18"/>
                <w:rtl/>
                <w:lang w:bidi="ar-MA"/>
              </w:rPr>
            </w:pPr>
            <w:r w:rsidRPr="005C239F">
              <w:rPr>
                <w:rFonts w:hint="cs"/>
                <w:sz w:val="18"/>
                <w:szCs w:val="18"/>
                <w:rtl/>
                <w:lang w:bidi="ar-MA"/>
              </w:rPr>
              <w:t>.........................................................................</w:t>
            </w:r>
          </w:p>
        </w:tc>
      </w:tr>
    </w:tbl>
    <w:p w14:paraId="4AE9733A" w14:textId="77777777" w:rsidR="003006E7" w:rsidRPr="00AF5248" w:rsidRDefault="0075451E" w:rsidP="006338C2">
      <w:pPr>
        <w:bidi/>
        <w:spacing w:after="0" w:line="240" w:lineRule="auto"/>
        <w:ind w:left="720"/>
        <w:rPr>
          <w:b/>
          <w:bCs/>
          <w:rtl/>
          <w:lang w:bidi="ar-MA"/>
        </w:rPr>
      </w:pPr>
      <w:proofErr w:type="gramStart"/>
      <w:r w:rsidRPr="00AF5248">
        <w:rPr>
          <w:rFonts w:hint="cs"/>
          <w:b/>
          <w:bCs/>
          <w:rtl/>
          <w:lang w:bidi="ar-MA"/>
        </w:rPr>
        <w:t>3-  ماذا</w:t>
      </w:r>
      <w:proofErr w:type="gramEnd"/>
      <w:r w:rsidRPr="00AF5248">
        <w:rPr>
          <w:rFonts w:hint="cs"/>
          <w:b/>
          <w:bCs/>
          <w:rtl/>
          <w:lang w:bidi="ar-MA"/>
        </w:rPr>
        <w:t xml:space="preserve"> نسمي كل من الماء و السكر </w:t>
      </w:r>
      <w:r w:rsidRPr="005C239F">
        <w:rPr>
          <w:rFonts w:hint="cs"/>
          <w:sz w:val="18"/>
          <w:szCs w:val="18"/>
          <w:rtl/>
          <w:lang w:bidi="ar-MA"/>
        </w:rPr>
        <w:t>.................</w:t>
      </w:r>
      <w:r w:rsidR="001C70FB">
        <w:rPr>
          <w:sz w:val="18"/>
          <w:szCs w:val="18"/>
          <w:lang w:bidi="ar-MA"/>
        </w:rPr>
        <w:t>............................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</w:t>
      </w:r>
    </w:p>
    <w:p w14:paraId="78F65727" w14:textId="77777777" w:rsidR="00AF5248" w:rsidRPr="005C239F" w:rsidRDefault="0075451E" w:rsidP="000B6745">
      <w:pPr>
        <w:bidi/>
        <w:spacing w:after="0" w:line="240" w:lineRule="auto"/>
        <w:ind w:left="720"/>
        <w:rPr>
          <w:sz w:val="18"/>
          <w:szCs w:val="18"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4- للحصول على الخليط 1 </w:t>
      </w:r>
      <w:r w:rsidR="000B6745">
        <w:rPr>
          <w:rFonts w:hint="cs"/>
          <w:b/>
          <w:bCs/>
          <w:rtl/>
          <w:lang w:bidi="ar-MA"/>
        </w:rPr>
        <w:t>نذيب</w:t>
      </w:r>
      <w:r w:rsidRPr="00AF5248">
        <w:rPr>
          <w:rFonts w:hint="cs"/>
          <w:b/>
          <w:bCs/>
          <w:rtl/>
          <w:lang w:bidi="ar-MA"/>
        </w:rPr>
        <w:t xml:space="preserve"> </w:t>
      </w:r>
      <w:r w:rsidRPr="00AF5248">
        <w:rPr>
          <w:b/>
          <w:bCs/>
          <w:lang w:bidi="ar-MA"/>
        </w:rPr>
        <w:t xml:space="preserve">20g </w:t>
      </w:r>
      <w:r w:rsidR="000B6745">
        <w:rPr>
          <w:rFonts w:hint="cs"/>
          <w:b/>
          <w:bCs/>
          <w:rtl/>
          <w:lang w:bidi="ar-MA"/>
        </w:rPr>
        <w:t xml:space="preserve">  </w:t>
      </w:r>
      <w:r w:rsidRPr="00AF5248">
        <w:rPr>
          <w:rFonts w:hint="cs"/>
          <w:b/>
          <w:bCs/>
          <w:rtl/>
          <w:lang w:bidi="ar-MA"/>
        </w:rPr>
        <w:t xml:space="preserve">من الملح </w:t>
      </w:r>
      <w:proofErr w:type="gramStart"/>
      <w:r w:rsidRPr="00AF5248">
        <w:rPr>
          <w:rFonts w:hint="cs"/>
          <w:b/>
          <w:bCs/>
          <w:rtl/>
          <w:lang w:bidi="ar-MA"/>
        </w:rPr>
        <w:t>في</w:t>
      </w:r>
      <w:proofErr w:type="gramEnd"/>
      <w:r w:rsidRPr="00AF5248">
        <w:rPr>
          <w:rFonts w:hint="cs"/>
          <w:b/>
          <w:bCs/>
          <w:rtl/>
          <w:lang w:bidi="ar-MA"/>
        </w:rPr>
        <w:t xml:space="preserve"> </w:t>
      </w:r>
      <w:r w:rsidRPr="00AF5248">
        <w:rPr>
          <w:b/>
          <w:bCs/>
          <w:lang w:bidi="ar-MA"/>
        </w:rPr>
        <w:t>0.75 L</w:t>
      </w:r>
      <w:r w:rsidR="00AF5248" w:rsidRPr="00AF5248">
        <w:rPr>
          <w:rFonts w:hint="cs"/>
          <w:b/>
          <w:bCs/>
          <w:rtl/>
          <w:lang w:bidi="ar-MA"/>
        </w:rPr>
        <w:t xml:space="preserve"> من </w:t>
      </w:r>
      <w:proofErr w:type="gramStart"/>
      <w:r w:rsidR="00AF5248" w:rsidRPr="00AF5248">
        <w:rPr>
          <w:rFonts w:hint="cs"/>
          <w:b/>
          <w:bCs/>
          <w:rtl/>
          <w:lang w:bidi="ar-MA"/>
        </w:rPr>
        <w:t>الماء .</w:t>
      </w:r>
      <w:proofErr w:type="gramEnd"/>
      <w:r w:rsidR="00AF5248" w:rsidRPr="00AF5248">
        <w:rPr>
          <w:rFonts w:hint="cs"/>
          <w:b/>
          <w:bCs/>
          <w:rtl/>
          <w:lang w:bidi="ar-MA"/>
        </w:rPr>
        <w:t xml:space="preserve"> احسب </w:t>
      </w:r>
      <w:r w:rsidR="00B830EF" w:rsidRPr="00AF5248">
        <w:rPr>
          <w:rFonts w:hint="cs"/>
          <w:b/>
          <w:bCs/>
          <w:rtl/>
          <w:lang w:bidi="ar-MA"/>
        </w:rPr>
        <w:t>ذوبا نية</w:t>
      </w:r>
      <w:r w:rsidR="000B6745">
        <w:rPr>
          <w:rFonts w:hint="cs"/>
          <w:b/>
          <w:bCs/>
          <w:rtl/>
          <w:lang w:bidi="ar-MA"/>
        </w:rPr>
        <w:t xml:space="preserve"> الملح في </w:t>
      </w:r>
      <w:proofErr w:type="gramStart"/>
      <w:r w:rsidR="00AF5248" w:rsidRPr="00AF5248">
        <w:rPr>
          <w:rFonts w:hint="cs"/>
          <w:b/>
          <w:bCs/>
          <w:rtl/>
          <w:lang w:bidi="ar-MA"/>
        </w:rPr>
        <w:t>الماء</w:t>
      </w:r>
      <w:r w:rsidR="000B6745">
        <w:rPr>
          <w:rFonts w:hint="cs"/>
          <w:b/>
          <w:bCs/>
          <w:rtl/>
          <w:lang w:bidi="ar-MA"/>
        </w:rPr>
        <w:t xml:space="preserve"> </w:t>
      </w:r>
      <w:r w:rsidR="00AF5248" w:rsidRPr="005C239F">
        <w:rPr>
          <w:rFonts w:hint="cs"/>
          <w:sz w:val="18"/>
          <w:szCs w:val="18"/>
          <w:rtl/>
          <w:lang w:bidi="ar-MA"/>
        </w:rPr>
        <w:t>.</w:t>
      </w:r>
      <w:proofErr w:type="gramEnd"/>
      <w:r w:rsidR="00AF5248" w:rsidRPr="005C239F">
        <w:rPr>
          <w:rFonts w:hint="cs"/>
          <w:sz w:val="18"/>
          <w:szCs w:val="18"/>
          <w:rtl/>
          <w:lang w:bidi="ar-MA"/>
        </w:rPr>
        <w:t>......................................................</w:t>
      </w:r>
      <w:r w:rsidR="001C70FB">
        <w:rPr>
          <w:sz w:val="18"/>
          <w:szCs w:val="18"/>
          <w:lang w:bidi="ar-MA"/>
        </w:rPr>
        <w:t>.....</w:t>
      </w:r>
      <w:r w:rsidR="000B6745">
        <w:rPr>
          <w:sz w:val="18"/>
          <w:szCs w:val="18"/>
          <w:lang w:bidi="ar-MA"/>
        </w:rPr>
        <w:t>...................</w:t>
      </w:r>
      <w:r w:rsidR="000B6745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</w:t>
      </w:r>
      <w:r w:rsidR="00AF5248" w:rsidRPr="005C239F">
        <w:rPr>
          <w:rFonts w:hint="cs"/>
          <w:sz w:val="18"/>
          <w:szCs w:val="18"/>
          <w:rtl/>
          <w:lang w:bidi="ar-MA"/>
        </w:rPr>
        <w:t>................</w:t>
      </w:r>
    </w:p>
    <w:p w14:paraId="1D7A6044" w14:textId="77777777" w:rsidR="00AF5248" w:rsidRPr="00AF5248" w:rsidRDefault="00AF5248" w:rsidP="000F67DD">
      <w:pPr>
        <w:bidi/>
        <w:spacing w:after="0" w:line="240" w:lineRule="auto"/>
        <w:ind w:left="720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5 </w:t>
      </w:r>
      <w:r w:rsidRPr="00AF5248">
        <w:rPr>
          <w:b/>
          <w:bCs/>
          <w:rtl/>
          <w:lang w:bidi="ar-MA"/>
        </w:rPr>
        <w:t>–</w:t>
      </w:r>
      <w:r w:rsidRPr="00AF5248">
        <w:rPr>
          <w:rFonts w:hint="cs"/>
          <w:b/>
          <w:bCs/>
          <w:rtl/>
          <w:lang w:bidi="ar-MA"/>
        </w:rPr>
        <w:t xml:space="preserve"> اقترح </w:t>
      </w:r>
      <w:r w:rsidR="000F67DD">
        <w:rPr>
          <w:rFonts w:hint="cs"/>
          <w:b/>
          <w:bCs/>
          <w:rtl/>
          <w:lang w:bidi="ar-MA"/>
        </w:rPr>
        <w:t>ت</w:t>
      </w:r>
      <w:r w:rsidRPr="00AF5248">
        <w:rPr>
          <w:rFonts w:hint="cs"/>
          <w:b/>
          <w:bCs/>
          <w:rtl/>
          <w:lang w:bidi="ar-MA"/>
        </w:rPr>
        <w:t>جربة تمكننا من فصل الماء عن الرمل :</w:t>
      </w:r>
      <w:r w:rsidRPr="005C239F">
        <w:rPr>
          <w:rFonts w:hint="cs"/>
          <w:sz w:val="18"/>
          <w:szCs w:val="18"/>
          <w:rtl/>
          <w:lang w:bidi="ar-MA"/>
        </w:rPr>
        <w:t xml:space="preserve"> ........................................</w:t>
      </w:r>
      <w:r w:rsidR="001C70FB">
        <w:rPr>
          <w:sz w:val="18"/>
          <w:szCs w:val="18"/>
          <w:lang w:bidi="ar-MA"/>
        </w:rPr>
        <w:t>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</w:t>
      </w:r>
    </w:p>
    <w:p w14:paraId="7ACBD629" w14:textId="77777777" w:rsidR="00AF5248" w:rsidRPr="00AF5248" w:rsidRDefault="00AF5248" w:rsidP="006338C2">
      <w:pPr>
        <w:bidi/>
        <w:spacing w:after="0" w:line="240" w:lineRule="auto"/>
        <w:ind w:left="720"/>
        <w:rPr>
          <w:b/>
          <w:bCs/>
          <w:rtl/>
          <w:lang w:bidi="ar-MA"/>
        </w:rPr>
      </w:pPr>
      <w:r w:rsidRPr="00AF5248">
        <w:rPr>
          <w:rFonts w:hint="cs"/>
          <w:b/>
          <w:bCs/>
          <w:rtl/>
          <w:lang w:bidi="ar-MA"/>
        </w:rPr>
        <w:t xml:space="preserve">6- اقترح تجربة تمكننا من فصل الملح عن الماء ؟ ماذا نسمي الماء المحصل عليه ، اعط النموذج الدقائقي للماء المحصل عليه </w:t>
      </w:r>
    </w:p>
    <w:p w14:paraId="78E3CB57" w14:textId="77777777" w:rsidR="00AF5248" w:rsidRPr="005C239F" w:rsidRDefault="00AF5248" w:rsidP="00773317">
      <w:pPr>
        <w:bidi/>
        <w:spacing w:after="0" w:line="240" w:lineRule="auto"/>
        <w:ind w:left="720"/>
        <w:rPr>
          <w:sz w:val="18"/>
          <w:szCs w:val="18"/>
          <w:rtl/>
          <w:lang w:bidi="ar-MA"/>
        </w:rPr>
      </w:pP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</w:t>
      </w:r>
      <w:r w:rsidR="001C70FB">
        <w:rPr>
          <w:sz w:val="18"/>
          <w:szCs w:val="18"/>
          <w:lang w:bidi="ar-MA"/>
        </w:rPr>
        <w:t>........................................</w:t>
      </w:r>
      <w:r w:rsidRPr="005C239F">
        <w:rPr>
          <w:rFonts w:hint="cs"/>
          <w:sz w:val="18"/>
          <w:szCs w:val="18"/>
          <w:rtl/>
          <w:lang w:bidi="ar-MA"/>
        </w:rPr>
        <w:t>............................................................</w:t>
      </w:r>
    </w:p>
    <w:p w14:paraId="55FCD0C0" w14:textId="77777777" w:rsidR="00AF5248" w:rsidRDefault="000917EB" w:rsidP="00773317">
      <w:pPr>
        <w:bidi/>
        <w:spacing w:after="0"/>
        <w:ind w:left="720"/>
        <w:rPr>
          <w:sz w:val="18"/>
          <w:szCs w:val="18"/>
          <w:rtl/>
          <w:lang w:bidi="ar-MA"/>
        </w:rPr>
      </w:pPr>
      <w:r>
        <w:rPr>
          <w:sz w:val="18"/>
          <w:szCs w:val="18"/>
          <w:rtl/>
          <w:lang w:bidi="ar-MA"/>
        </w:rPr>
        <w:pict>
          <v:shape id="_x0000_s1042" type="#_x0000_t98" style="position:absolute;left:0;text-align:left;margin-left:4.3pt;margin-top:31.15pt;width:230.55pt;height:38.35pt;z-index:251664384">
            <v:textbox>
              <w:txbxContent>
                <w:p w14:paraId="363E19AF" w14:textId="77777777" w:rsidR="003C5B59" w:rsidRPr="003C5B59" w:rsidRDefault="003C5B59" w:rsidP="003C5B59">
                  <w:pPr>
                    <w:jc w:val="right"/>
                    <w:rPr>
                      <w:rFonts w:ascii="ae_Cortoba" w:hAnsi="ae_Cortoba" w:cs="ae_Cortoba"/>
                      <w:rtl/>
                      <w:lang w:bidi="ar-MA"/>
                    </w:rPr>
                  </w:pPr>
                  <w:r w:rsidRPr="003C5B59">
                    <w:rPr>
                      <w:rFonts w:ascii="ae_Cortoba" w:hAnsi="ae_Cortoba" w:cs="ae_Cortoba"/>
                      <w:rtl/>
                      <w:lang w:bidi="ar-MA"/>
                    </w:rPr>
                    <w:t xml:space="preserve">ملاحظة : </w:t>
                  </w:r>
                  <w:r w:rsidR="005C239F" w:rsidRPr="003C5B59">
                    <w:rPr>
                      <w:rFonts w:ascii="ae_Cortoba" w:hAnsi="ae_Cortoba" w:cs="ae_Cortoba" w:hint="cs"/>
                      <w:rtl/>
                      <w:lang w:bidi="ar-MA"/>
                    </w:rPr>
                    <w:t>يؤخذ</w:t>
                  </w:r>
                  <w:r w:rsidRPr="003C5B59">
                    <w:rPr>
                      <w:rFonts w:ascii="ae_Cortoba" w:hAnsi="ae_Cortoba" w:cs="ae_Cortoba"/>
                      <w:rtl/>
                      <w:lang w:bidi="ar-MA"/>
                    </w:rPr>
                    <w:t xml:space="preserve"> بعين الاعتبار تنظيم الورقة </w:t>
                  </w:r>
                </w:p>
              </w:txbxContent>
            </v:textbox>
          </v:shape>
        </w:pict>
      </w:r>
      <w:r w:rsidR="0075451E" w:rsidRPr="005C239F">
        <w:rPr>
          <w:rFonts w:hint="cs"/>
          <w:sz w:val="18"/>
          <w:szCs w:val="18"/>
          <w:rtl/>
          <w:lang w:bidi="ar-MA"/>
        </w:rPr>
        <w:t xml:space="preserve"> </w:t>
      </w:r>
      <w:r w:rsidR="00AF5248"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</w:t>
      </w:r>
      <w:r w:rsidR="001C70FB">
        <w:rPr>
          <w:sz w:val="18"/>
          <w:szCs w:val="18"/>
          <w:lang w:bidi="ar-MA"/>
        </w:rPr>
        <w:t>.........................................</w:t>
      </w:r>
      <w:r w:rsidR="00AF5248" w:rsidRPr="005C239F">
        <w:rPr>
          <w:rFonts w:hint="cs"/>
          <w:sz w:val="18"/>
          <w:szCs w:val="18"/>
          <w:rtl/>
          <w:lang w:bidi="ar-MA"/>
        </w:rPr>
        <w:t>..........................................................................</w:t>
      </w:r>
    </w:p>
    <w:p w14:paraId="5EE1313C" w14:textId="77777777" w:rsidR="00773317" w:rsidRPr="005C239F" w:rsidRDefault="00773317" w:rsidP="00773317">
      <w:pPr>
        <w:bidi/>
        <w:spacing w:after="0"/>
        <w:ind w:left="720"/>
        <w:rPr>
          <w:sz w:val="18"/>
          <w:szCs w:val="18"/>
          <w:rtl/>
          <w:lang w:bidi="ar-MA"/>
        </w:rPr>
      </w:pPr>
      <w:r>
        <w:rPr>
          <w:rFonts w:hint="cs"/>
          <w:sz w:val="18"/>
          <w:szCs w:val="1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773317" w:rsidRPr="005C239F" w:rsidSect="00C4779B">
      <w:pgSz w:w="11906" w:h="16838"/>
      <w:pgMar w:top="284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AD6"/>
    <w:multiLevelType w:val="hybridMultilevel"/>
    <w:tmpl w:val="61EE4EC8"/>
    <w:lvl w:ilvl="0" w:tplc="471AF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D3B27"/>
    <w:multiLevelType w:val="hybridMultilevel"/>
    <w:tmpl w:val="FCF25484"/>
    <w:lvl w:ilvl="0" w:tplc="AF9ED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79B"/>
    <w:rsid w:val="00017672"/>
    <w:rsid w:val="000917EB"/>
    <w:rsid w:val="000B6745"/>
    <w:rsid w:val="000F67DD"/>
    <w:rsid w:val="00100163"/>
    <w:rsid w:val="00177EC2"/>
    <w:rsid w:val="001C70FB"/>
    <w:rsid w:val="001D004D"/>
    <w:rsid w:val="002A59E4"/>
    <w:rsid w:val="003006E7"/>
    <w:rsid w:val="003C5B59"/>
    <w:rsid w:val="00406225"/>
    <w:rsid w:val="00461773"/>
    <w:rsid w:val="004B6DBE"/>
    <w:rsid w:val="004C334E"/>
    <w:rsid w:val="00521651"/>
    <w:rsid w:val="00534A34"/>
    <w:rsid w:val="005615E7"/>
    <w:rsid w:val="005668AA"/>
    <w:rsid w:val="005C239F"/>
    <w:rsid w:val="005E514C"/>
    <w:rsid w:val="00621777"/>
    <w:rsid w:val="006338C2"/>
    <w:rsid w:val="006473F2"/>
    <w:rsid w:val="00684D5E"/>
    <w:rsid w:val="006A1F79"/>
    <w:rsid w:val="006B5F13"/>
    <w:rsid w:val="00713537"/>
    <w:rsid w:val="00733CA8"/>
    <w:rsid w:val="0075451E"/>
    <w:rsid w:val="00773317"/>
    <w:rsid w:val="00775DBE"/>
    <w:rsid w:val="00796AD9"/>
    <w:rsid w:val="007D2FFB"/>
    <w:rsid w:val="0084540C"/>
    <w:rsid w:val="00876AEA"/>
    <w:rsid w:val="00A40359"/>
    <w:rsid w:val="00AC19FC"/>
    <w:rsid w:val="00AF5248"/>
    <w:rsid w:val="00B354F6"/>
    <w:rsid w:val="00B830EF"/>
    <w:rsid w:val="00B90662"/>
    <w:rsid w:val="00C10305"/>
    <w:rsid w:val="00C4779B"/>
    <w:rsid w:val="00CC5102"/>
    <w:rsid w:val="00CD368F"/>
    <w:rsid w:val="00D5220C"/>
    <w:rsid w:val="00DD5FE1"/>
    <w:rsid w:val="00E26BF7"/>
    <w:rsid w:val="00E43BBA"/>
    <w:rsid w:val="00EF5BE5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hadowcolor="none"/>
    </o:shapedefaults>
    <o:shapelayout v:ext="edit">
      <o:idmap v:ext="edit" data="1"/>
      <o:rules v:ext="edit">
        <o:r id="V:Rule5" type="connector" idref="#_x0000_s1028"/>
        <o:r id="V:Rule6" type="connector" idref="#_x0000_s1049"/>
        <o:r id="V:Rule7" type="connector" idref="#_x0000_s1050"/>
        <o:r id="V:Rule8" type="connector" idref="#_x0000_s1048"/>
      </o:rules>
    </o:shapelayout>
  </w:shapeDefaults>
  <w:decimalSymbol w:val=","/>
  <w:listSeparator w:val=";"/>
  <w14:docId w14:val="37B5A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7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4A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A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926C-BB97-4496-A3A5-4D241E6A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sevenDev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sevenDev</dc:creator>
  <cp:keywords/>
  <dc:description/>
  <cp:lastModifiedBy>user</cp:lastModifiedBy>
  <cp:revision>15</cp:revision>
  <dcterms:created xsi:type="dcterms:W3CDTF">2010-03-11T22:48:00Z</dcterms:created>
  <dcterms:modified xsi:type="dcterms:W3CDTF">2010-03-14T14:50:00Z</dcterms:modified>
</cp:coreProperties>
</file>